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70" w:rsidRPr="002C3414" w:rsidRDefault="00057770" w:rsidP="008A6E5D">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US"/>
        </w:rPr>
        <w:t xml:space="preserve">The </w:t>
      </w:r>
      <w:r w:rsidRPr="002C3414">
        <w:rPr>
          <w:rFonts w:ascii="Times New Roman" w:hAnsi="Times New Roman" w:cs="Times New Roman"/>
          <w:b/>
          <w:bCs/>
          <w:sz w:val="28"/>
          <w:szCs w:val="28"/>
          <w:lang w:val="en-GB"/>
        </w:rPr>
        <w:t>Adjective</w:t>
      </w:r>
    </w:p>
    <w:p w:rsidR="00057770" w:rsidRPr="002C3414" w:rsidRDefault="00057770" w:rsidP="008A6E5D">
      <w:pPr>
        <w:spacing w:after="0" w:line="240" w:lineRule="auto"/>
        <w:rPr>
          <w:rFonts w:ascii="Times New Roman" w:hAnsi="Times New Roman" w:cs="Times New Roman"/>
          <w:b/>
          <w:bCs/>
          <w:sz w:val="28"/>
          <w:szCs w:val="28"/>
          <w:lang w:val="en-GB"/>
        </w:rPr>
      </w:pPr>
    </w:p>
    <w:p w:rsidR="00057770" w:rsidRPr="00F71400" w:rsidRDefault="00057770" w:rsidP="008A6E5D">
      <w:pPr>
        <w:spacing w:after="0" w:line="240" w:lineRule="auto"/>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Ex. </w:t>
      </w:r>
      <w:r w:rsidRPr="00F71400">
        <w:rPr>
          <w:rFonts w:ascii="Times New Roman" w:hAnsi="Times New Roman" w:cs="Times New Roman"/>
          <w:b/>
          <w:bCs/>
          <w:sz w:val="28"/>
          <w:szCs w:val="28"/>
          <w:lang w:val="en-GB"/>
        </w:rPr>
        <w:t>1 Put the adjectives into the right order.</w:t>
      </w:r>
    </w:p>
    <w:p w:rsidR="00057770" w:rsidRPr="002C3414" w:rsidRDefault="00057770" w:rsidP="008A6E5D">
      <w:pPr>
        <w:spacing w:after="0" w:line="240" w:lineRule="auto"/>
        <w:jc w:val="both"/>
        <w:rPr>
          <w:rFonts w:ascii="Times New Roman" w:hAnsi="Times New Roman" w:cs="Times New Roman"/>
          <w:sz w:val="28"/>
          <w:szCs w:val="28"/>
          <w:lang w:val="en-GB"/>
        </w:rPr>
      </w:pPr>
      <w:r w:rsidRPr="002C3414">
        <w:rPr>
          <w:rFonts w:ascii="Times New Roman" w:hAnsi="Times New Roman" w:cs="Times New Roman"/>
          <w:sz w:val="28"/>
          <w:szCs w:val="28"/>
          <w:lang w:val="en-GB"/>
        </w:rPr>
        <w:t>1) They inherited a/an (old, awful, stair) .......................................................</w:t>
      </w:r>
      <w:bookmarkStart w:id="0" w:name="_GoBack"/>
      <w:bookmarkEnd w:id="0"/>
      <w:r w:rsidRPr="002C3414">
        <w:rPr>
          <w:rFonts w:ascii="Times New Roman" w:hAnsi="Times New Roman" w:cs="Times New Roman"/>
          <w:sz w:val="28"/>
          <w:szCs w:val="28"/>
          <w:lang w:val="en-GB"/>
        </w:rPr>
        <w:t xml:space="preserve"> carpet.</w:t>
      </w:r>
    </w:p>
    <w:p w:rsidR="00057770" w:rsidRPr="002C3414" w:rsidRDefault="00057770" w:rsidP="008A6E5D">
      <w:pPr>
        <w:spacing w:after="0" w:line="240" w:lineRule="auto"/>
        <w:jc w:val="both"/>
        <w:rPr>
          <w:rFonts w:ascii="Times New Roman" w:hAnsi="Times New Roman" w:cs="Times New Roman"/>
          <w:sz w:val="28"/>
          <w:szCs w:val="28"/>
          <w:lang w:val="en-GB"/>
        </w:rPr>
      </w:pPr>
      <w:r w:rsidRPr="002C3414">
        <w:rPr>
          <w:rFonts w:ascii="Times New Roman" w:hAnsi="Times New Roman" w:cs="Times New Roman"/>
          <w:sz w:val="28"/>
          <w:szCs w:val="28"/>
          <w:lang w:val="en-GB"/>
        </w:rPr>
        <w:t xml:space="preserve">2) There was a (brown, mysterious, paper, large, square) ............................................................................ parcel near the desk. </w:t>
      </w:r>
    </w:p>
    <w:p w:rsidR="00057770" w:rsidRPr="002C3414" w:rsidRDefault="00057770" w:rsidP="008A6E5D">
      <w:pPr>
        <w:spacing w:after="0" w:line="240" w:lineRule="auto"/>
        <w:jc w:val="both"/>
        <w:rPr>
          <w:rFonts w:ascii="Times New Roman" w:hAnsi="Times New Roman" w:cs="Times New Roman"/>
          <w:sz w:val="28"/>
          <w:szCs w:val="28"/>
          <w:lang w:val="en-GB"/>
        </w:rPr>
      </w:pPr>
      <w:r w:rsidRPr="002C3414">
        <w:rPr>
          <w:rFonts w:ascii="Times New Roman" w:hAnsi="Times New Roman" w:cs="Times New Roman"/>
          <w:sz w:val="28"/>
          <w:szCs w:val="28"/>
          <w:lang w:val="en-GB"/>
        </w:rPr>
        <w:t>3) I saw (round, red, enormous, Dutch) .................................................................. cheese lying on the table.</w:t>
      </w:r>
    </w:p>
    <w:p w:rsidR="00057770" w:rsidRPr="002C3414" w:rsidRDefault="00057770" w:rsidP="008A6E5D">
      <w:pPr>
        <w:spacing w:after="0" w:line="240" w:lineRule="auto"/>
        <w:jc w:val="both"/>
        <w:rPr>
          <w:rFonts w:ascii="Times New Roman" w:hAnsi="Times New Roman" w:cs="Times New Roman"/>
          <w:sz w:val="28"/>
          <w:szCs w:val="28"/>
          <w:lang w:val="en-GB"/>
        </w:rPr>
      </w:pPr>
      <w:r w:rsidRPr="002C3414">
        <w:rPr>
          <w:rFonts w:ascii="Times New Roman" w:hAnsi="Times New Roman" w:cs="Times New Roman"/>
          <w:sz w:val="28"/>
          <w:szCs w:val="28"/>
          <w:lang w:val="en-GB"/>
        </w:rPr>
        <w:t xml:space="preserve">4) Mary bought a (blue, hair, small, German, new) ................................................................ dryer. </w:t>
      </w:r>
    </w:p>
    <w:p w:rsidR="00057770" w:rsidRPr="002C3414" w:rsidRDefault="00057770" w:rsidP="008A6E5D">
      <w:pPr>
        <w:spacing w:after="0" w:line="240" w:lineRule="auto"/>
        <w:jc w:val="both"/>
        <w:rPr>
          <w:rFonts w:ascii="Times New Roman" w:hAnsi="Times New Roman" w:cs="Times New Roman"/>
          <w:sz w:val="28"/>
          <w:szCs w:val="28"/>
          <w:lang w:val="en-GB"/>
        </w:rPr>
      </w:pPr>
      <w:r w:rsidRPr="002C3414">
        <w:rPr>
          <w:rFonts w:ascii="Times New Roman" w:hAnsi="Times New Roman" w:cs="Times New Roman"/>
          <w:sz w:val="28"/>
          <w:szCs w:val="28"/>
          <w:lang w:val="en-GB"/>
        </w:rPr>
        <w:t xml:space="preserve">5) They have a (leather, navy-blue, modern) ....................................................................sofa. </w:t>
      </w:r>
    </w:p>
    <w:p w:rsidR="00057770" w:rsidRPr="002C3414" w:rsidRDefault="00057770" w:rsidP="008A6E5D">
      <w:pPr>
        <w:spacing w:after="0" w:line="240" w:lineRule="auto"/>
        <w:jc w:val="both"/>
        <w:rPr>
          <w:rFonts w:ascii="Times New Roman" w:hAnsi="Times New Roman" w:cs="Times New Roman"/>
          <w:sz w:val="28"/>
          <w:szCs w:val="28"/>
          <w:lang w:val="en-GB"/>
        </w:rPr>
      </w:pPr>
      <w:r w:rsidRPr="002C3414">
        <w:rPr>
          <w:rFonts w:ascii="Times New Roman" w:hAnsi="Times New Roman" w:cs="Times New Roman"/>
          <w:sz w:val="28"/>
          <w:szCs w:val="28"/>
          <w:lang w:val="en-GB"/>
        </w:rPr>
        <w:t>6) She has a (lively, singing, pure) .................................................................voice.</w:t>
      </w:r>
    </w:p>
    <w:p w:rsidR="00057770" w:rsidRPr="002C3414" w:rsidRDefault="00057770" w:rsidP="008A6E5D">
      <w:pPr>
        <w:spacing w:after="0" w:line="240" w:lineRule="auto"/>
        <w:jc w:val="both"/>
        <w:rPr>
          <w:rFonts w:ascii="Times New Roman" w:hAnsi="Times New Roman" w:cs="Times New Roman"/>
          <w:sz w:val="28"/>
          <w:szCs w:val="28"/>
          <w:lang w:val="en-GB"/>
        </w:rPr>
      </w:pPr>
      <w:r w:rsidRPr="002C3414">
        <w:rPr>
          <w:rFonts w:ascii="Times New Roman" w:hAnsi="Times New Roman" w:cs="Times New Roman"/>
          <w:sz w:val="28"/>
          <w:szCs w:val="28"/>
          <w:lang w:val="en-GB"/>
        </w:rPr>
        <w:t>7) I bought a (silk, white, long, costly) ........................................................................ dress.</w:t>
      </w:r>
    </w:p>
    <w:p w:rsidR="00057770" w:rsidRPr="002C3414" w:rsidRDefault="00057770" w:rsidP="008A6E5D">
      <w:pPr>
        <w:spacing w:after="0" w:line="240" w:lineRule="auto"/>
        <w:jc w:val="both"/>
        <w:rPr>
          <w:rFonts w:ascii="Times New Roman" w:hAnsi="Times New Roman" w:cs="Times New Roman"/>
          <w:sz w:val="28"/>
          <w:szCs w:val="28"/>
          <w:lang w:val="en-GB"/>
        </w:rPr>
      </w:pPr>
      <w:r w:rsidRPr="002C3414">
        <w:rPr>
          <w:rFonts w:ascii="Times New Roman" w:hAnsi="Times New Roman" w:cs="Times New Roman"/>
          <w:sz w:val="28"/>
          <w:szCs w:val="28"/>
          <w:lang w:val="en-GB"/>
        </w:rPr>
        <w:t>8) Tom found a (gold, round, tiny, Russian) ................................................................ coin.</w:t>
      </w:r>
    </w:p>
    <w:p w:rsidR="00057770" w:rsidRPr="00F71400" w:rsidRDefault="00057770" w:rsidP="008A6E5D">
      <w:pPr>
        <w:spacing w:after="0" w:line="240" w:lineRule="auto"/>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Ex. </w:t>
      </w:r>
      <w:r w:rsidRPr="00F71400">
        <w:rPr>
          <w:rFonts w:ascii="Times New Roman" w:hAnsi="Times New Roman" w:cs="Times New Roman"/>
          <w:b/>
          <w:bCs/>
          <w:sz w:val="28"/>
          <w:szCs w:val="28"/>
          <w:lang w:val="en-GB"/>
        </w:rPr>
        <w:t xml:space="preserve">2 Choose the right variant. </w:t>
      </w:r>
    </w:p>
    <w:p w:rsidR="00057770" w:rsidRPr="002C3414" w:rsidRDefault="00057770" w:rsidP="008A6E5D">
      <w:pPr>
        <w:spacing w:after="0" w:line="240" w:lineRule="auto"/>
        <w:jc w:val="both"/>
        <w:rPr>
          <w:rFonts w:ascii="Times New Roman" w:hAnsi="Times New Roman" w:cs="Times New Roman"/>
          <w:sz w:val="28"/>
          <w:szCs w:val="28"/>
          <w:lang w:val="en-GB"/>
        </w:rPr>
      </w:pPr>
      <w:r w:rsidRPr="002C3414">
        <w:rPr>
          <w:rFonts w:ascii="Times New Roman" w:hAnsi="Times New Roman" w:cs="Times New Roman"/>
          <w:sz w:val="28"/>
          <w:szCs w:val="28"/>
          <w:lang w:val="en-GB"/>
        </w:rPr>
        <w:t xml:space="preserve">1) He plays </w:t>
      </w:r>
      <w:r w:rsidRPr="002C3414">
        <w:rPr>
          <w:rFonts w:ascii="Times New Roman" w:hAnsi="Times New Roman" w:cs="Times New Roman"/>
          <w:i/>
          <w:iCs/>
          <w:sz w:val="28"/>
          <w:szCs w:val="28"/>
          <w:lang w:val="en-GB"/>
        </w:rPr>
        <w:t>(best/better</w:t>
      </w:r>
      <w:r w:rsidRPr="002C3414">
        <w:rPr>
          <w:rFonts w:ascii="Times New Roman" w:hAnsi="Times New Roman" w:cs="Times New Roman"/>
          <w:b/>
          <w:bCs/>
          <w:sz w:val="28"/>
          <w:szCs w:val="28"/>
          <w:lang w:val="en-GB"/>
        </w:rPr>
        <w:t>)</w:t>
      </w:r>
      <w:r w:rsidRPr="002C3414">
        <w:rPr>
          <w:rFonts w:ascii="Times New Roman" w:hAnsi="Times New Roman" w:cs="Times New Roman"/>
          <w:sz w:val="28"/>
          <w:szCs w:val="28"/>
          <w:lang w:val="en-GB"/>
        </w:rPr>
        <w:t xml:space="preserve"> than everybody else in the team. 2) We all have terrible voices, but I sing </w:t>
      </w:r>
      <w:r w:rsidRPr="002C3414">
        <w:rPr>
          <w:rFonts w:ascii="Times New Roman" w:hAnsi="Times New Roman" w:cs="Times New Roman"/>
          <w:i/>
          <w:iCs/>
          <w:sz w:val="28"/>
          <w:szCs w:val="28"/>
          <w:lang w:val="en-GB"/>
        </w:rPr>
        <w:t>(worse/worst)</w:t>
      </w:r>
      <w:r w:rsidRPr="002C3414">
        <w:rPr>
          <w:rFonts w:ascii="Times New Roman" w:hAnsi="Times New Roman" w:cs="Times New Roman"/>
          <w:sz w:val="28"/>
          <w:szCs w:val="28"/>
          <w:lang w:val="en-GB"/>
        </w:rPr>
        <w:t xml:space="preserve"> of all. 3) Please, send me your </w:t>
      </w:r>
      <w:r w:rsidRPr="002C3414">
        <w:rPr>
          <w:rFonts w:ascii="Times New Roman" w:hAnsi="Times New Roman" w:cs="Times New Roman"/>
          <w:i/>
          <w:iCs/>
          <w:sz w:val="28"/>
          <w:szCs w:val="28"/>
          <w:lang w:val="en-GB"/>
        </w:rPr>
        <w:t>(last/latest)</w:t>
      </w:r>
      <w:r w:rsidRPr="002C3414">
        <w:rPr>
          <w:rFonts w:ascii="Times New Roman" w:hAnsi="Times New Roman" w:cs="Times New Roman"/>
          <w:sz w:val="28"/>
          <w:szCs w:val="28"/>
          <w:lang w:val="en-GB"/>
        </w:rPr>
        <w:t xml:space="preserve"> catalogue and price list. 4) They realized their plan without </w:t>
      </w:r>
      <w:r w:rsidRPr="002C3414">
        <w:rPr>
          <w:rFonts w:ascii="Times New Roman" w:hAnsi="Times New Roman" w:cs="Times New Roman"/>
          <w:i/>
          <w:iCs/>
          <w:sz w:val="28"/>
          <w:szCs w:val="28"/>
          <w:lang w:val="en-GB"/>
        </w:rPr>
        <w:t>(farther/further)</w:t>
      </w:r>
      <w:r w:rsidRPr="002C3414">
        <w:rPr>
          <w:rFonts w:ascii="Times New Roman" w:hAnsi="Times New Roman" w:cs="Times New Roman"/>
          <w:sz w:val="28"/>
          <w:szCs w:val="28"/>
          <w:lang w:val="en-GB"/>
        </w:rPr>
        <w:t xml:space="preserve"> difficulties. 5) I like Betty and Maud, but I think Maud is </w:t>
      </w:r>
      <w:r w:rsidRPr="002C3414">
        <w:rPr>
          <w:rFonts w:ascii="Times New Roman" w:hAnsi="Times New Roman" w:cs="Times New Roman"/>
          <w:i/>
          <w:iCs/>
          <w:sz w:val="28"/>
          <w:szCs w:val="28"/>
          <w:lang w:val="en-GB"/>
        </w:rPr>
        <w:t>(the nicer/the nicest)</w:t>
      </w:r>
      <w:r w:rsidRPr="002C3414">
        <w:rPr>
          <w:rFonts w:ascii="Times New Roman" w:hAnsi="Times New Roman" w:cs="Times New Roman"/>
          <w:sz w:val="28"/>
          <w:szCs w:val="28"/>
          <w:lang w:val="en-GB"/>
        </w:rPr>
        <w:t xml:space="preserve">of the two. 6) She is </w:t>
      </w:r>
      <w:r w:rsidRPr="002C3414">
        <w:rPr>
          <w:rFonts w:ascii="Times New Roman" w:hAnsi="Times New Roman" w:cs="Times New Roman"/>
          <w:i/>
          <w:iCs/>
          <w:sz w:val="28"/>
          <w:szCs w:val="28"/>
          <w:lang w:val="en-GB"/>
        </w:rPr>
        <w:t>(as lovely/lovelier)</w:t>
      </w:r>
      <w:r w:rsidRPr="002C3414">
        <w:rPr>
          <w:rFonts w:ascii="Times New Roman" w:hAnsi="Times New Roman" w:cs="Times New Roman"/>
          <w:sz w:val="28"/>
          <w:szCs w:val="28"/>
          <w:lang w:val="en-GB"/>
        </w:rPr>
        <w:t xml:space="preserve"> as her sister. 7) I’m glad that I learn English as it’s the </w:t>
      </w:r>
      <w:r w:rsidRPr="002C3414">
        <w:rPr>
          <w:rFonts w:ascii="Times New Roman" w:hAnsi="Times New Roman" w:cs="Times New Roman"/>
          <w:i/>
          <w:iCs/>
          <w:sz w:val="28"/>
          <w:szCs w:val="28"/>
          <w:lang w:val="en-GB"/>
        </w:rPr>
        <w:t>(finest/ most fine)</w:t>
      </w:r>
      <w:r w:rsidRPr="002C3414">
        <w:rPr>
          <w:rFonts w:ascii="Times New Roman" w:hAnsi="Times New Roman" w:cs="Times New Roman"/>
          <w:sz w:val="28"/>
          <w:szCs w:val="28"/>
          <w:lang w:val="en-GB"/>
        </w:rPr>
        <w:t xml:space="preserve"> language in the world. 8) Mr/ Smith refused to accept the proposal of Mr. Jones, and the </w:t>
      </w:r>
      <w:r w:rsidRPr="002C3414">
        <w:rPr>
          <w:rFonts w:ascii="Times New Roman" w:hAnsi="Times New Roman" w:cs="Times New Roman"/>
          <w:i/>
          <w:iCs/>
          <w:sz w:val="28"/>
          <w:szCs w:val="28"/>
          <w:lang w:val="en-GB"/>
        </w:rPr>
        <w:t>(latter/later)</w:t>
      </w:r>
      <w:r w:rsidRPr="002C3414">
        <w:rPr>
          <w:rFonts w:ascii="Times New Roman" w:hAnsi="Times New Roman" w:cs="Times New Roman"/>
          <w:sz w:val="28"/>
          <w:szCs w:val="28"/>
          <w:lang w:val="en-GB"/>
        </w:rPr>
        <w:t xml:space="preserve"> had to find another supplier. 9) </w:t>
      </w:r>
      <w:r w:rsidRPr="002C3414">
        <w:rPr>
          <w:rFonts w:ascii="Times New Roman" w:hAnsi="Times New Roman" w:cs="Times New Roman"/>
          <w:i/>
          <w:iCs/>
          <w:sz w:val="28"/>
          <w:szCs w:val="28"/>
          <w:lang w:val="en-GB"/>
        </w:rPr>
        <w:t>(The smaller/The more small)</w:t>
      </w:r>
      <w:r w:rsidRPr="002C3414">
        <w:rPr>
          <w:rFonts w:ascii="Times New Roman" w:hAnsi="Times New Roman" w:cs="Times New Roman"/>
          <w:sz w:val="28"/>
          <w:szCs w:val="28"/>
          <w:lang w:val="en-GB"/>
        </w:rPr>
        <w:t xml:space="preserve"> a car is, </w:t>
      </w:r>
      <w:r w:rsidRPr="002C3414">
        <w:rPr>
          <w:rFonts w:ascii="Times New Roman" w:hAnsi="Times New Roman" w:cs="Times New Roman"/>
          <w:i/>
          <w:iCs/>
          <w:sz w:val="28"/>
          <w:szCs w:val="28"/>
          <w:lang w:val="en-GB"/>
        </w:rPr>
        <w:t>(the easier/the more easy)</w:t>
      </w:r>
      <w:r w:rsidRPr="002C3414">
        <w:rPr>
          <w:rFonts w:ascii="Times New Roman" w:hAnsi="Times New Roman" w:cs="Times New Roman"/>
          <w:sz w:val="28"/>
          <w:szCs w:val="28"/>
          <w:lang w:val="en-GB"/>
        </w:rPr>
        <w:t xml:space="preserve"> it is to park. 10) She earns twice </w:t>
      </w:r>
      <w:r w:rsidRPr="002C3414">
        <w:rPr>
          <w:rFonts w:ascii="Times New Roman" w:hAnsi="Times New Roman" w:cs="Times New Roman"/>
          <w:i/>
          <w:iCs/>
          <w:sz w:val="28"/>
          <w:szCs w:val="28"/>
          <w:lang w:val="en-GB"/>
        </w:rPr>
        <w:t>(as much as/more than</w:t>
      </w:r>
      <w:r w:rsidRPr="002C3414">
        <w:rPr>
          <w:rFonts w:ascii="Times New Roman" w:hAnsi="Times New Roman" w:cs="Times New Roman"/>
          <w:b/>
          <w:bCs/>
          <w:sz w:val="28"/>
          <w:szCs w:val="28"/>
          <w:lang w:val="en-GB"/>
        </w:rPr>
        <w:t>)</w:t>
      </w:r>
      <w:r w:rsidRPr="002C3414">
        <w:rPr>
          <w:rFonts w:ascii="Times New Roman" w:hAnsi="Times New Roman" w:cs="Times New Roman"/>
          <w:sz w:val="28"/>
          <w:szCs w:val="28"/>
          <w:lang w:val="en-GB"/>
        </w:rPr>
        <w:t xml:space="preserve"> me. </w:t>
      </w:r>
    </w:p>
    <w:p w:rsidR="00057770" w:rsidRPr="002C3414" w:rsidRDefault="00057770" w:rsidP="008A6E5D">
      <w:pPr>
        <w:spacing w:after="0" w:line="240" w:lineRule="auto"/>
        <w:jc w:val="both"/>
        <w:rPr>
          <w:rFonts w:ascii="Times New Roman" w:hAnsi="Times New Roman" w:cs="Times New Roman"/>
          <w:b/>
          <w:bCs/>
          <w:i/>
          <w:iCs/>
          <w:sz w:val="28"/>
          <w:szCs w:val="28"/>
          <w:lang w:val="en-GB"/>
        </w:rPr>
      </w:pPr>
      <w:r>
        <w:rPr>
          <w:rFonts w:ascii="Times New Roman" w:hAnsi="Times New Roman" w:cs="Times New Roman"/>
          <w:b/>
          <w:bCs/>
          <w:sz w:val="28"/>
          <w:szCs w:val="28"/>
          <w:lang w:val="en-GB"/>
        </w:rPr>
        <w:t xml:space="preserve">Ex. </w:t>
      </w:r>
      <w:r w:rsidRPr="0034362C">
        <w:rPr>
          <w:rFonts w:ascii="Times New Roman" w:hAnsi="Times New Roman" w:cs="Times New Roman"/>
          <w:b/>
          <w:bCs/>
          <w:sz w:val="28"/>
          <w:szCs w:val="28"/>
          <w:lang w:val="en-GB"/>
        </w:rPr>
        <w:t>3 Use the necessary degree of comparison</w:t>
      </w:r>
      <w:r w:rsidRPr="002C3414">
        <w:rPr>
          <w:rFonts w:ascii="Times New Roman" w:hAnsi="Times New Roman" w:cs="Times New Roman"/>
          <w:b/>
          <w:bCs/>
          <w:i/>
          <w:iCs/>
          <w:sz w:val="28"/>
          <w:szCs w:val="28"/>
          <w:lang w:val="en-GB"/>
        </w:rPr>
        <w:t>.</w:t>
      </w:r>
    </w:p>
    <w:p w:rsidR="00057770" w:rsidRPr="002C3414" w:rsidRDefault="00057770" w:rsidP="008A6E5D">
      <w:pPr>
        <w:spacing w:after="0" w:line="240" w:lineRule="auto"/>
        <w:jc w:val="both"/>
        <w:rPr>
          <w:rFonts w:ascii="Times New Roman" w:hAnsi="Times New Roman" w:cs="Times New Roman"/>
          <w:sz w:val="28"/>
          <w:szCs w:val="28"/>
          <w:lang w:val="en-GB"/>
        </w:rPr>
      </w:pPr>
      <w:r w:rsidRPr="002C3414">
        <w:rPr>
          <w:rFonts w:ascii="Times New Roman" w:hAnsi="Times New Roman" w:cs="Times New Roman"/>
          <w:sz w:val="28"/>
          <w:szCs w:val="28"/>
          <w:lang w:val="en-GB"/>
        </w:rPr>
        <w:t xml:space="preserve">1) Some rules are (difficult) .....................................................to understand than others. 2) This restaurant is too expensive. How about eating in a (cheap) ........................ restaurant. 3) Chuck is (thoughtful) ..............................................................of the delegates. 4) Who is (useful) ..............................................................to society: a policeman or a social worker? 5) It’s (dramatic) ................................................................ episode in the book. 6) He was injured in (late) ............................................game. 7) Dad often says that Mum is his (good) .................................... half. 8) I have a brother who is (old) ............................................than me. 9) Jack is (naughty) ...................................................... in the class. 10) That was his (successful) ....................................................... attempt. 11) His choice for (far) ......................................education is dependent upon his exam results. 12) (near) ................................................... item in the programme is a piano sonata. 13) I think it was his (reasonable) ........................................................decision. </w:t>
      </w:r>
    </w:p>
    <w:p w:rsidR="00057770" w:rsidRPr="00F71400" w:rsidRDefault="00057770" w:rsidP="008A6E5D">
      <w:pPr>
        <w:spacing w:after="0" w:line="240" w:lineRule="auto"/>
        <w:jc w:val="both"/>
        <w:rPr>
          <w:rFonts w:ascii="Times New Roman" w:hAnsi="Times New Roman" w:cs="Times New Roman"/>
          <w:sz w:val="28"/>
          <w:szCs w:val="28"/>
          <w:lang w:val="en-US"/>
        </w:rPr>
      </w:pPr>
    </w:p>
    <w:p w:rsidR="00057770" w:rsidRPr="00F71400" w:rsidRDefault="00057770" w:rsidP="008A6E5D">
      <w:pPr>
        <w:spacing w:after="0" w:line="240" w:lineRule="auto"/>
        <w:jc w:val="both"/>
        <w:rPr>
          <w:rFonts w:ascii="Times New Roman" w:hAnsi="Times New Roman" w:cs="Times New Roman"/>
          <w:sz w:val="28"/>
          <w:szCs w:val="28"/>
          <w:lang w:val="en-US"/>
        </w:rPr>
      </w:pPr>
    </w:p>
    <w:p w:rsidR="00057770" w:rsidRPr="00F71400" w:rsidRDefault="00057770" w:rsidP="008A6E5D">
      <w:pPr>
        <w:spacing w:after="0" w:line="240" w:lineRule="auto"/>
        <w:jc w:val="both"/>
        <w:rPr>
          <w:rFonts w:ascii="Times New Roman" w:hAnsi="Times New Roman" w:cs="Times New Roman"/>
          <w:sz w:val="28"/>
          <w:szCs w:val="28"/>
          <w:lang w:val="en-US"/>
        </w:rPr>
      </w:pPr>
    </w:p>
    <w:p w:rsidR="00057770" w:rsidRPr="0034362C" w:rsidRDefault="00057770" w:rsidP="008A6E5D">
      <w:pPr>
        <w:spacing w:after="0" w:line="240" w:lineRule="auto"/>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Ex. </w:t>
      </w:r>
      <w:r w:rsidRPr="0034362C">
        <w:rPr>
          <w:rFonts w:ascii="Times New Roman" w:hAnsi="Times New Roman" w:cs="Times New Roman"/>
          <w:b/>
          <w:bCs/>
          <w:sz w:val="28"/>
          <w:szCs w:val="28"/>
          <w:lang w:val="en-GB"/>
        </w:rPr>
        <w:t xml:space="preserve">4. Complete the following comparatives. </w:t>
      </w:r>
    </w:p>
    <w:p w:rsidR="00057770" w:rsidRPr="002C3414" w:rsidRDefault="00057770" w:rsidP="008A6E5D">
      <w:pPr>
        <w:spacing w:after="0" w:line="240" w:lineRule="auto"/>
        <w:jc w:val="both"/>
        <w:rPr>
          <w:rFonts w:ascii="Times New Roman" w:hAnsi="Times New Roman" w:cs="Times New Roman"/>
          <w:sz w:val="28"/>
          <w:szCs w:val="28"/>
          <w:lang w:val="en-GB"/>
        </w:rPr>
      </w:pPr>
      <w:r w:rsidRPr="002C3414">
        <w:rPr>
          <w:rFonts w:ascii="Times New Roman" w:hAnsi="Times New Roman" w:cs="Times New Roman"/>
          <w:sz w:val="28"/>
          <w:szCs w:val="28"/>
          <w:lang w:val="en-GB"/>
        </w:rPr>
        <w:t xml:space="preserve">1) Was this exercise .....difficult .....the last one.2) He is healthy ............................ to go back to school. 3) She was .................. excited to sleep. 4) He was ............. weak after the journey that he could hardly walk. 5) I can’t believe she was ........rude .......... to leave without saying “good-bye”. 6) Alice is a real chatterbox. She talks ...........a parrot. 7) Nick is the same age ........my brother. 8) This is the most spacious room ........the house. 9) His first comedy was OK, but his second was ..............popular. 10) ...........all my friends Jack is the best sportsman. </w:t>
      </w:r>
    </w:p>
    <w:p w:rsidR="00057770" w:rsidRPr="0034362C" w:rsidRDefault="00057770" w:rsidP="008A6E5D">
      <w:pPr>
        <w:spacing w:after="0" w:line="240" w:lineRule="auto"/>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Ex. </w:t>
      </w:r>
      <w:r w:rsidRPr="0034362C">
        <w:rPr>
          <w:rFonts w:ascii="Times New Roman" w:hAnsi="Times New Roman" w:cs="Times New Roman"/>
          <w:b/>
          <w:bCs/>
          <w:sz w:val="28"/>
          <w:szCs w:val="28"/>
          <w:lang w:val="en-GB"/>
        </w:rPr>
        <w:t>5. Use –ing or –ed adjectives.</w:t>
      </w:r>
    </w:p>
    <w:p w:rsidR="00057770" w:rsidRPr="002C3414" w:rsidRDefault="00057770" w:rsidP="008A6E5D">
      <w:pPr>
        <w:spacing w:after="0" w:line="240" w:lineRule="auto"/>
        <w:jc w:val="both"/>
        <w:rPr>
          <w:rFonts w:ascii="Times New Roman" w:hAnsi="Times New Roman" w:cs="Times New Roman"/>
          <w:sz w:val="28"/>
          <w:szCs w:val="28"/>
          <w:lang w:val="en-GB"/>
        </w:rPr>
      </w:pPr>
      <w:r w:rsidRPr="002C3414">
        <w:rPr>
          <w:rFonts w:ascii="Times New Roman" w:hAnsi="Times New Roman" w:cs="Times New Roman"/>
          <w:sz w:val="28"/>
          <w:szCs w:val="28"/>
          <w:lang w:val="en-GB"/>
        </w:rPr>
        <w:t xml:space="preserve">1) I couldn’t stop laughing. I was very (amuse) .................................... . 2) When Chris lost her job she was very (depress) ......................................... . 3) The students grew (bore) .................................. during the lecture. 4) Spielberg’s new film is (frighten) .................................... . 5) I don’t like this town at all. It’s a rather (depress) ...................................place. 6) It was (annoy) .........................................losing that suitcase. 7) The old people had a nice (relax) .......................................... time on the beach. 8) It was (annoy) ..................................... losing the volleyball game. 9) The wind-surfing was a (thrill) ..................................... experience for the children. 10) When we won a trip to Paris you can imagine how (excite) ........................................ we were. </w:t>
      </w:r>
    </w:p>
    <w:p w:rsidR="00057770" w:rsidRPr="0034362C" w:rsidRDefault="00057770" w:rsidP="008A6E5D">
      <w:pPr>
        <w:spacing w:after="0" w:line="240" w:lineRule="auto"/>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Ex. </w:t>
      </w:r>
      <w:r w:rsidRPr="0034362C">
        <w:rPr>
          <w:rFonts w:ascii="Times New Roman" w:hAnsi="Times New Roman" w:cs="Times New Roman"/>
          <w:b/>
          <w:bCs/>
          <w:sz w:val="28"/>
          <w:szCs w:val="28"/>
          <w:lang w:val="en-GB"/>
        </w:rPr>
        <w:t>6. Choose the necessary word.</w:t>
      </w:r>
    </w:p>
    <w:p w:rsidR="00057770" w:rsidRPr="002C3414" w:rsidRDefault="00057770" w:rsidP="008A6E5D">
      <w:pPr>
        <w:spacing w:after="0" w:line="240" w:lineRule="auto"/>
        <w:jc w:val="both"/>
        <w:rPr>
          <w:rFonts w:ascii="Times New Roman" w:hAnsi="Times New Roman" w:cs="Times New Roman"/>
          <w:sz w:val="28"/>
          <w:szCs w:val="28"/>
          <w:lang w:val="en-GB"/>
        </w:rPr>
      </w:pPr>
      <w:r w:rsidRPr="002C3414">
        <w:rPr>
          <w:rFonts w:ascii="Times New Roman" w:hAnsi="Times New Roman" w:cs="Times New Roman"/>
          <w:sz w:val="28"/>
          <w:szCs w:val="28"/>
          <w:lang w:val="en-GB"/>
        </w:rPr>
        <w:t xml:space="preserve">1) I wish I had a swimming pool </w:t>
      </w:r>
      <w:r w:rsidRPr="002C3414">
        <w:rPr>
          <w:rFonts w:ascii="Times New Roman" w:hAnsi="Times New Roman" w:cs="Times New Roman"/>
          <w:b/>
          <w:bCs/>
          <w:sz w:val="28"/>
          <w:szCs w:val="28"/>
          <w:lang w:val="en-GB"/>
        </w:rPr>
        <w:t>likely/like/alike</w:t>
      </w:r>
      <w:r w:rsidRPr="002C3414">
        <w:rPr>
          <w:rFonts w:ascii="Times New Roman" w:hAnsi="Times New Roman" w:cs="Times New Roman"/>
          <w:sz w:val="28"/>
          <w:szCs w:val="28"/>
          <w:lang w:val="en-GB"/>
        </w:rPr>
        <w:t xml:space="preserve"> my next-door neighbour’s. 2) She was found </w:t>
      </w:r>
      <w:r w:rsidRPr="002C3414">
        <w:rPr>
          <w:rFonts w:ascii="Times New Roman" w:hAnsi="Times New Roman" w:cs="Times New Roman"/>
          <w:b/>
          <w:bCs/>
          <w:sz w:val="28"/>
          <w:szCs w:val="28"/>
          <w:lang w:val="en-GB"/>
        </w:rPr>
        <w:t>lively/alive/living</w:t>
      </w:r>
      <w:r w:rsidRPr="002C3414">
        <w:rPr>
          <w:rFonts w:ascii="Times New Roman" w:hAnsi="Times New Roman" w:cs="Times New Roman"/>
          <w:sz w:val="28"/>
          <w:szCs w:val="28"/>
          <w:lang w:val="en-GB"/>
        </w:rPr>
        <w:t xml:space="preserve"> but unconscious. 3) Kate has got two brothers who are very </w:t>
      </w:r>
      <w:r w:rsidRPr="002C3414">
        <w:rPr>
          <w:rFonts w:ascii="Times New Roman" w:hAnsi="Times New Roman" w:cs="Times New Roman"/>
          <w:b/>
          <w:bCs/>
          <w:sz w:val="28"/>
          <w:szCs w:val="28"/>
          <w:lang w:val="en-GB"/>
        </w:rPr>
        <w:t>liking/alike</w:t>
      </w:r>
      <w:r w:rsidRPr="002C3414">
        <w:rPr>
          <w:rFonts w:ascii="Times New Roman" w:hAnsi="Times New Roman" w:cs="Times New Roman"/>
          <w:sz w:val="28"/>
          <w:szCs w:val="28"/>
          <w:lang w:val="en-GB"/>
        </w:rPr>
        <w:t xml:space="preserve">. 4) That film wasn’t </w:t>
      </w:r>
      <w:r w:rsidRPr="002C3414">
        <w:rPr>
          <w:rFonts w:ascii="Times New Roman" w:hAnsi="Times New Roman" w:cs="Times New Roman"/>
          <w:b/>
          <w:bCs/>
          <w:sz w:val="28"/>
          <w:szCs w:val="28"/>
          <w:lang w:val="en-GB"/>
        </w:rPr>
        <w:t>worth/worthy</w:t>
      </w:r>
      <w:r w:rsidRPr="002C3414">
        <w:rPr>
          <w:rFonts w:ascii="Times New Roman" w:hAnsi="Times New Roman" w:cs="Times New Roman"/>
          <w:sz w:val="28"/>
          <w:szCs w:val="28"/>
          <w:lang w:val="en-GB"/>
        </w:rPr>
        <w:t xml:space="preserve"> winning the first prize. 5) He kept </w:t>
      </w:r>
      <w:r w:rsidRPr="002C3414">
        <w:rPr>
          <w:rFonts w:ascii="Times New Roman" w:hAnsi="Times New Roman" w:cs="Times New Roman"/>
          <w:b/>
          <w:bCs/>
          <w:sz w:val="28"/>
          <w:szCs w:val="28"/>
          <w:lang w:val="en-GB"/>
        </w:rPr>
        <w:t>a/an aware/watchful</w:t>
      </w:r>
      <w:r w:rsidRPr="002C3414">
        <w:rPr>
          <w:rFonts w:ascii="Times New Roman" w:hAnsi="Times New Roman" w:cs="Times New Roman"/>
          <w:sz w:val="28"/>
          <w:szCs w:val="28"/>
          <w:lang w:val="en-GB"/>
        </w:rPr>
        <w:t xml:space="preserve"> eye on the enemy’s movements. 6) He found </w:t>
      </w:r>
      <w:r w:rsidRPr="002C3414">
        <w:rPr>
          <w:rFonts w:ascii="Times New Roman" w:hAnsi="Times New Roman" w:cs="Times New Roman"/>
          <w:b/>
          <w:bCs/>
          <w:sz w:val="28"/>
          <w:szCs w:val="28"/>
          <w:lang w:val="en-GB"/>
        </w:rPr>
        <w:t>a/an asleep/sleeping</w:t>
      </w:r>
      <w:r w:rsidRPr="002C3414">
        <w:rPr>
          <w:rFonts w:ascii="Times New Roman" w:hAnsi="Times New Roman" w:cs="Times New Roman"/>
          <w:sz w:val="28"/>
          <w:szCs w:val="28"/>
          <w:lang w:val="en-GB"/>
        </w:rPr>
        <w:t xml:space="preserve"> girl in the sitting room. 7) I was standing </w:t>
      </w:r>
      <w:r w:rsidRPr="002C3414">
        <w:rPr>
          <w:rFonts w:ascii="Times New Roman" w:hAnsi="Times New Roman" w:cs="Times New Roman"/>
          <w:b/>
          <w:bCs/>
          <w:sz w:val="28"/>
          <w:szCs w:val="28"/>
          <w:lang w:val="en-GB"/>
        </w:rPr>
        <w:t>still/calm</w:t>
      </w:r>
      <w:r w:rsidRPr="002C3414">
        <w:rPr>
          <w:rFonts w:ascii="Times New Roman" w:hAnsi="Times New Roman" w:cs="Times New Roman"/>
          <w:sz w:val="28"/>
          <w:szCs w:val="28"/>
          <w:lang w:val="en-GB"/>
        </w:rPr>
        <w:t xml:space="preserve"> in order not to be noticed. 8) It was the most </w:t>
      </w:r>
      <w:r w:rsidRPr="002C3414">
        <w:rPr>
          <w:rFonts w:ascii="Times New Roman" w:hAnsi="Times New Roman" w:cs="Times New Roman"/>
          <w:b/>
          <w:bCs/>
          <w:sz w:val="28"/>
          <w:szCs w:val="28"/>
          <w:lang w:val="en-GB"/>
        </w:rPr>
        <w:t>frightened/afraid/frightening</w:t>
      </w:r>
      <w:r w:rsidRPr="002C3414">
        <w:rPr>
          <w:rFonts w:ascii="Times New Roman" w:hAnsi="Times New Roman" w:cs="Times New Roman"/>
          <w:sz w:val="28"/>
          <w:szCs w:val="28"/>
          <w:lang w:val="en-GB"/>
        </w:rPr>
        <w:t xml:space="preserve">filmI have ever seen. </w:t>
      </w:r>
    </w:p>
    <w:p w:rsidR="00057770" w:rsidRPr="002C3414" w:rsidRDefault="00057770" w:rsidP="008A6E5D">
      <w:pPr>
        <w:spacing w:after="0" w:line="240" w:lineRule="auto"/>
        <w:jc w:val="both"/>
        <w:rPr>
          <w:rFonts w:ascii="Times New Roman" w:hAnsi="Times New Roman" w:cs="Times New Roman"/>
          <w:b/>
          <w:bCs/>
          <w:i/>
          <w:iCs/>
          <w:sz w:val="28"/>
          <w:szCs w:val="28"/>
          <w:lang w:val="en-GB"/>
        </w:rPr>
      </w:pPr>
      <w:r>
        <w:rPr>
          <w:rFonts w:ascii="Times New Roman" w:hAnsi="Times New Roman" w:cs="Times New Roman"/>
          <w:b/>
          <w:bCs/>
          <w:sz w:val="28"/>
          <w:szCs w:val="28"/>
          <w:lang w:val="en-GB"/>
        </w:rPr>
        <w:t xml:space="preserve">Ex. </w:t>
      </w:r>
      <w:r w:rsidRPr="002D4050">
        <w:rPr>
          <w:rFonts w:ascii="Times New Roman" w:hAnsi="Times New Roman" w:cs="Times New Roman"/>
          <w:b/>
          <w:bCs/>
          <w:sz w:val="28"/>
          <w:szCs w:val="28"/>
          <w:lang w:val="en-GB"/>
        </w:rPr>
        <w:t>7</w:t>
      </w:r>
      <w:r w:rsidRPr="0034362C">
        <w:rPr>
          <w:rFonts w:ascii="Times New Roman" w:hAnsi="Times New Roman" w:cs="Times New Roman"/>
          <w:b/>
          <w:bCs/>
          <w:sz w:val="28"/>
          <w:szCs w:val="28"/>
          <w:lang w:val="en-GB"/>
        </w:rPr>
        <w:t>. Translate the words in the brackets</w:t>
      </w:r>
      <w:r w:rsidRPr="002C3414">
        <w:rPr>
          <w:rFonts w:ascii="Times New Roman" w:hAnsi="Times New Roman" w:cs="Times New Roman"/>
          <w:b/>
          <w:bCs/>
          <w:i/>
          <w:iCs/>
          <w:sz w:val="28"/>
          <w:szCs w:val="28"/>
          <w:lang w:val="en-GB"/>
        </w:rPr>
        <w:t>.</w:t>
      </w:r>
    </w:p>
    <w:p w:rsidR="00057770" w:rsidRPr="002C3414" w:rsidRDefault="00057770" w:rsidP="00CE2EA7">
      <w:pPr>
        <w:spacing w:after="0" w:line="240" w:lineRule="auto"/>
        <w:rPr>
          <w:rFonts w:ascii="Times New Roman" w:hAnsi="Times New Roman" w:cs="Times New Roman"/>
          <w:sz w:val="28"/>
          <w:szCs w:val="28"/>
          <w:lang w:val="en-GB"/>
        </w:rPr>
      </w:pPr>
      <w:r w:rsidRPr="002C3414">
        <w:rPr>
          <w:rFonts w:ascii="Times New Roman" w:hAnsi="Times New Roman" w:cs="Times New Roman"/>
          <w:sz w:val="28"/>
          <w:szCs w:val="28"/>
          <w:lang w:val="en-GB"/>
        </w:rPr>
        <w:t>1) Today is (</w:t>
      </w:r>
      <w:r w:rsidRPr="002C3414">
        <w:rPr>
          <w:rFonts w:ascii="Times New Roman" w:hAnsi="Times New Roman" w:cs="Times New Roman"/>
          <w:sz w:val="28"/>
          <w:szCs w:val="28"/>
        </w:rPr>
        <w:t>гораздо</w:t>
      </w:r>
      <w:r>
        <w:rPr>
          <w:rFonts w:ascii="Times New Roman" w:hAnsi="Times New Roman" w:cs="Times New Roman"/>
          <w:sz w:val="28"/>
          <w:szCs w:val="28"/>
          <w:lang w:val="en-US"/>
        </w:rPr>
        <w:t xml:space="preserve"> </w:t>
      </w:r>
      <w:r w:rsidRPr="002C3414">
        <w:rPr>
          <w:rFonts w:ascii="Times New Roman" w:hAnsi="Times New Roman" w:cs="Times New Roman"/>
          <w:sz w:val="28"/>
          <w:szCs w:val="28"/>
        </w:rPr>
        <w:t>холоднее</w:t>
      </w:r>
      <w:r w:rsidRPr="002C3414">
        <w:rPr>
          <w:rFonts w:ascii="Times New Roman" w:hAnsi="Times New Roman" w:cs="Times New Roman"/>
          <w:sz w:val="28"/>
          <w:szCs w:val="28"/>
          <w:lang w:val="en-GB"/>
        </w:rPr>
        <w:t>) than usually.</w:t>
      </w:r>
    </w:p>
    <w:p w:rsidR="00057770" w:rsidRPr="002C3414" w:rsidRDefault="00057770" w:rsidP="00CE2EA7">
      <w:pPr>
        <w:spacing w:after="0" w:line="240" w:lineRule="auto"/>
        <w:rPr>
          <w:rFonts w:ascii="Times New Roman" w:hAnsi="Times New Roman" w:cs="Times New Roman"/>
          <w:sz w:val="28"/>
          <w:szCs w:val="28"/>
          <w:lang w:val="en-GB"/>
        </w:rPr>
      </w:pPr>
      <w:r w:rsidRPr="002C3414">
        <w:rPr>
          <w:rFonts w:ascii="Times New Roman" w:hAnsi="Times New Roman" w:cs="Times New Roman"/>
          <w:sz w:val="28"/>
          <w:szCs w:val="28"/>
          <w:lang w:val="en-GB"/>
        </w:rPr>
        <w:t>2) My coat is (</w:t>
      </w:r>
      <w:r w:rsidRPr="002C3414">
        <w:rPr>
          <w:rFonts w:ascii="Times New Roman" w:hAnsi="Times New Roman" w:cs="Times New Roman"/>
          <w:sz w:val="28"/>
          <w:szCs w:val="28"/>
        </w:rPr>
        <w:t>такое</w:t>
      </w:r>
      <w:r>
        <w:rPr>
          <w:rFonts w:ascii="Times New Roman" w:hAnsi="Times New Roman" w:cs="Times New Roman"/>
          <w:sz w:val="28"/>
          <w:szCs w:val="28"/>
          <w:lang w:val="en-US"/>
        </w:rPr>
        <w:t xml:space="preserve"> </w:t>
      </w:r>
      <w:r w:rsidRPr="002C3414">
        <w:rPr>
          <w:rFonts w:ascii="Times New Roman" w:hAnsi="Times New Roman" w:cs="Times New Roman"/>
          <w:sz w:val="28"/>
          <w:szCs w:val="28"/>
        </w:rPr>
        <w:t>же</w:t>
      </w:r>
      <w:r>
        <w:rPr>
          <w:rFonts w:ascii="Times New Roman" w:hAnsi="Times New Roman" w:cs="Times New Roman"/>
          <w:sz w:val="28"/>
          <w:szCs w:val="28"/>
          <w:lang w:val="en-US"/>
        </w:rPr>
        <w:t xml:space="preserve"> </w:t>
      </w:r>
      <w:r w:rsidRPr="002C3414">
        <w:rPr>
          <w:rFonts w:ascii="Times New Roman" w:hAnsi="Times New Roman" w:cs="Times New Roman"/>
          <w:sz w:val="28"/>
          <w:szCs w:val="28"/>
        </w:rPr>
        <w:t>тёплое</w:t>
      </w:r>
      <w:r w:rsidRPr="002C3414">
        <w:rPr>
          <w:rFonts w:ascii="Times New Roman" w:hAnsi="Times New Roman" w:cs="Times New Roman"/>
          <w:sz w:val="28"/>
          <w:szCs w:val="28"/>
          <w:lang w:val="en-GB"/>
        </w:rPr>
        <w:t>) as yours.</w:t>
      </w:r>
    </w:p>
    <w:p w:rsidR="00057770" w:rsidRPr="002C3414" w:rsidRDefault="00057770" w:rsidP="00CE2EA7">
      <w:pPr>
        <w:spacing w:after="0" w:line="240" w:lineRule="auto"/>
        <w:rPr>
          <w:rFonts w:ascii="Times New Roman" w:hAnsi="Times New Roman" w:cs="Times New Roman"/>
          <w:sz w:val="28"/>
          <w:szCs w:val="28"/>
          <w:lang w:val="en-GB"/>
        </w:rPr>
      </w:pPr>
      <w:r w:rsidRPr="002C3414">
        <w:rPr>
          <w:rFonts w:ascii="Times New Roman" w:hAnsi="Times New Roman" w:cs="Times New Roman"/>
          <w:sz w:val="28"/>
          <w:szCs w:val="28"/>
          <w:lang w:val="en-GB"/>
        </w:rPr>
        <w:t>3) Let’s wait for (</w:t>
      </w:r>
      <w:r w:rsidRPr="002C3414">
        <w:rPr>
          <w:rFonts w:ascii="Times New Roman" w:hAnsi="Times New Roman" w:cs="Times New Roman"/>
          <w:sz w:val="28"/>
          <w:szCs w:val="28"/>
        </w:rPr>
        <w:t>дальнейшие</w:t>
      </w:r>
      <w:r w:rsidRPr="002C3414">
        <w:rPr>
          <w:rFonts w:ascii="Times New Roman" w:hAnsi="Times New Roman" w:cs="Times New Roman"/>
          <w:sz w:val="28"/>
          <w:szCs w:val="28"/>
          <w:lang w:val="en-GB"/>
        </w:rPr>
        <w:t>) instructions.</w:t>
      </w:r>
    </w:p>
    <w:p w:rsidR="00057770" w:rsidRPr="002C3414" w:rsidRDefault="00057770" w:rsidP="00CE2EA7">
      <w:pPr>
        <w:spacing w:after="0" w:line="240" w:lineRule="auto"/>
        <w:rPr>
          <w:rFonts w:ascii="Times New Roman" w:hAnsi="Times New Roman" w:cs="Times New Roman"/>
          <w:sz w:val="28"/>
          <w:szCs w:val="28"/>
          <w:lang w:val="en-GB"/>
        </w:rPr>
      </w:pPr>
      <w:r w:rsidRPr="002C3414">
        <w:rPr>
          <w:rFonts w:ascii="Times New Roman" w:hAnsi="Times New Roman" w:cs="Times New Roman"/>
          <w:sz w:val="28"/>
          <w:szCs w:val="28"/>
          <w:lang w:val="en-GB"/>
        </w:rPr>
        <w:t>4) He is (</w:t>
      </w:r>
      <w:r w:rsidRPr="002C3414">
        <w:rPr>
          <w:rFonts w:ascii="Times New Roman" w:hAnsi="Times New Roman" w:cs="Times New Roman"/>
          <w:sz w:val="28"/>
          <w:szCs w:val="28"/>
        </w:rPr>
        <w:t>самый</w:t>
      </w:r>
      <w:r>
        <w:rPr>
          <w:rFonts w:ascii="Times New Roman" w:hAnsi="Times New Roman" w:cs="Times New Roman"/>
          <w:sz w:val="28"/>
          <w:szCs w:val="28"/>
          <w:lang w:val="en-US"/>
        </w:rPr>
        <w:t xml:space="preserve"> </w:t>
      </w:r>
      <w:r w:rsidRPr="002C3414">
        <w:rPr>
          <w:rFonts w:ascii="Times New Roman" w:hAnsi="Times New Roman" w:cs="Times New Roman"/>
          <w:sz w:val="28"/>
          <w:szCs w:val="28"/>
        </w:rPr>
        <w:t>молодой</w:t>
      </w:r>
      <w:r w:rsidRPr="002C3414">
        <w:rPr>
          <w:rFonts w:ascii="Times New Roman" w:hAnsi="Times New Roman" w:cs="Times New Roman"/>
          <w:sz w:val="28"/>
          <w:szCs w:val="28"/>
          <w:lang w:val="en-GB"/>
        </w:rPr>
        <w:t xml:space="preserve">) person ever to swim across the Channel. </w:t>
      </w:r>
    </w:p>
    <w:p w:rsidR="00057770" w:rsidRPr="002C3414" w:rsidRDefault="00057770" w:rsidP="00CE2EA7">
      <w:pPr>
        <w:spacing w:after="0" w:line="240" w:lineRule="auto"/>
        <w:rPr>
          <w:rFonts w:ascii="Times New Roman" w:hAnsi="Times New Roman" w:cs="Times New Roman"/>
          <w:sz w:val="28"/>
          <w:szCs w:val="28"/>
          <w:lang w:val="en-US"/>
        </w:rPr>
      </w:pPr>
      <w:r w:rsidRPr="002C3414">
        <w:rPr>
          <w:rFonts w:ascii="Times New Roman" w:hAnsi="Times New Roman" w:cs="Times New Roman"/>
          <w:sz w:val="28"/>
          <w:szCs w:val="28"/>
          <w:lang w:val="en-GB"/>
        </w:rPr>
        <w:t>5) Though this room is (</w:t>
      </w:r>
      <w:r w:rsidRPr="002C3414">
        <w:rPr>
          <w:rFonts w:ascii="Times New Roman" w:hAnsi="Times New Roman" w:cs="Times New Roman"/>
          <w:sz w:val="28"/>
          <w:szCs w:val="28"/>
        </w:rPr>
        <w:t>в</w:t>
      </w:r>
      <w:r>
        <w:rPr>
          <w:rFonts w:ascii="Times New Roman" w:hAnsi="Times New Roman" w:cs="Times New Roman"/>
          <w:sz w:val="28"/>
          <w:szCs w:val="28"/>
          <w:lang w:val="en-US"/>
        </w:rPr>
        <w:t xml:space="preserve"> </w:t>
      </w:r>
      <w:r w:rsidRPr="002C3414">
        <w:rPr>
          <w:rFonts w:ascii="Times New Roman" w:hAnsi="Times New Roman" w:cs="Times New Roman"/>
          <w:sz w:val="28"/>
          <w:szCs w:val="28"/>
        </w:rPr>
        <w:t>два</w:t>
      </w:r>
      <w:r>
        <w:rPr>
          <w:rFonts w:ascii="Times New Roman" w:hAnsi="Times New Roman" w:cs="Times New Roman"/>
          <w:sz w:val="28"/>
          <w:szCs w:val="28"/>
          <w:lang w:val="en-US"/>
        </w:rPr>
        <w:t xml:space="preserve"> </w:t>
      </w:r>
      <w:r w:rsidRPr="002C3414">
        <w:rPr>
          <w:rFonts w:ascii="Times New Roman" w:hAnsi="Times New Roman" w:cs="Times New Roman"/>
          <w:sz w:val="28"/>
          <w:szCs w:val="28"/>
        </w:rPr>
        <w:t>раза</w:t>
      </w:r>
      <w:r>
        <w:rPr>
          <w:rFonts w:ascii="Times New Roman" w:hAnsi="Times New Roman" w:cs="Times New Roman"/>
          <w:sz w:val="28"/>
          <w:szCs w:val="28"/>
          <w:lang w:val="en-US"/>
        </w:rPr>
        <w:t xml:space="preserve"> </w:t>
      </w:r>
      <w:r w:rsidRPr="002C3414">
        <w:rPr>
          <w:rFonts w:ascii="Times New Roman" w:hAnsi="Times New Roman" w:cs="Times New Roman"/>
          <w:sz w:val="28"/>
          <w:szCs w:val="28"/>
        </w:rPr>
        <w:t>меньше</w:t>
      </w:r>
      <w:r w:rsidRPr="002C3414">
        <w:rPr>
          <w:rFonts w:ascii="Times New Roman" w:hAnsi="Times New Roman" w:cs="Times New Roman"/>
          <w:sz w:val="28"/>
          <w:szCs w:val="28"/>
          <w:lang w:val="en-GB"/>
        </w:rPr>
        <w:t>) I like it (</w:t>
      </w:r>
      <w:r w:rsidRPr="002C3414">
        <w:rPr>
          <w:rFonts w:ascii="Times New Roman" w:hAnsi="Times New Roman" w:cs="Times New Roman"/>
          <w:sz w:val="28"/>
          <w:szCs w:val="28"/>
        </w:rPr>
        <w:t>больше</w:t>
      </w:r>
      <w:r w:rsidRPr="002C3414">
        <w:rPr>
          <w:rFonts w:ascii="Times New Roman" w:hAnsi="Times New Roman" w:cs="Times New Roman"/>
          <w:sz w:val="28"/>
          <w:szCs w:val="28"/>
          <w:lang w:val="en-GB"/>
        </w:rPr>
        <w:t>).</w:t>
      </w:r>
    </w:p>
    <w:p w:rsidR="00057770" w:rsidRPr="002C3414" w:rsidRDefault="00057770" w:rsidP="00CE2EA7">
      <w:pPr>
        <w:spacing w:after="0" w:line="240" w:lineRule="auto"/>
        <w:rPr>
          <w:rFonts w:ascii="Times New Roman" w:hAnsi="Times New Roman" w:cs="Times New Roman"/>
          <w:sz w:val="28"/>
          <w:szCs w:val="28"/>
          <w:lang w:val="en-US"/>
        </w:rPr>
      </w:pPr>
      <w:r w:rsidRPr="002C3414">
        <w:rPr>
          <w:rFonts w:ascii="Times New Roman" w:hAnsi="Times New Roman" w:cs="Times New Roman"/>
          <w:sz w:val="28"/>
          <w:szCs w:val="28"/>
          <w:lang w:val="en-US"/>
        </w:rPr>
        <w:t>6) There are special schools for (</w:t>
      </w:r>
      <w:r w:rsidRPr="002C3414">
        <w:rPr>
          <w:rFonts w:ascii="Times New Roman" w:hAnsi="Times New Roman" w:cs="Times New Roman"/>
          <w:sz w:val="28"/>
          <w:szCs w:val="28"/>
        </w:rPr>
        <w:t>слепых</w:t>
      </w:r>
      <w:r w:rsidRPr="002C3414">
        <w:rPr>
          <w:rFonts w:ascii="Times New Roman" w:hAnsi="Times New Roman" w:cs="Times New Roman"/>
          <w:sz w:val="28"/>
          <w:szCs w:val="28"/>
          <w:lang w:val="en-US"/>
        </w:rPr>
        <w:t>).</w:t>
      </w:r>
    </w:p>
    <w:p w:rsidR="00057770" w:rsidRPr="002C3414" w:rsidRDefault="00057770" w:rsidP="00CE2EA7">
      <w:pPr>
        <w:spacing w:after="0" w:line="240" w:lineRule="auto"/>
        <w:rPr>
          <w:rFonts w:ascii="Times New Roman" w:hAnsi="Times New Roman" w:cs="Times New Roman"/>
          <w:sz w:val="28"/>
          <w:szCs w:val="28"/>
          <w:lang w:val="en-US"/>
        </w:rPr>
      </w:pPr>
      <w:r w:rsidRPr="002C3414">
        <w:rPr>
          <w:rFonts w:ascii="Times New Roman" w:hAnsi="Times New Roman" w:cs="Times New Roman"/>
          <w:sz w:val="28"/>
          <w:szCs w:val="28"/>
          <w:lang w:val="en-US"/>
        </w:rPr>
        <w:t>7) My</w:t>
      </w:r>
      <w:r>
        <w:rPr>
          <w:rFonts w:ascii="Times New Roman" w:hAnsi="Times New Roman" w:cs="Times New Roman"/>
          <w:sz w:val="28"/>
          <w:szCs w:val="28"/>
          <w:lang w:val="en-US"/>
        </w:rPr>
        <w:t xml:space="preserve"> </w:t>
      </w:r>
      <w:r w:rsidRPr="002C3414">
        <w:rPr>
          <w:rFonts w:ascii="Times New Roman" w:hAnsi="Times New Roman" w:cs="Times New Roman"/>
          <w:sz w:val="28"/>
          <w:szCs w:val="28"/>
          <w:lang w:val="en-US"/>
        </w:rPr>
        <w:t>sister</w:t>
      </w:r>
      <w:r>
        <w:rPr>
          <w:rFonts w:ascii="Times New Roman" w:hAnsi="Times New Roman" w:cs="Times New Roman"/>
          <w:sz w:val="28"/>
          <w:szCs w:val="28"/>
          <w:lang w:val="en-US"/>
        </w:rPr>
        <w:t xml:space="preserve"> </w:t>
      </w:r>
      <w:r w:rsidRPr="002C3414">
        <w:rPr>
          <w:rFonts w:ascii="Times New Roman" w:hAnsi="Times New Roman" w:cs="Times New Roman"/>
          <w:sz w:val="28"/>
          <w:szCs w:val="28"/>
          <w:lang w:val="en-US"/>
        </w:rPr>
        <w:t>has(</w:t>
      </w:r>
      <w:r w:rsidRPr="002C3414">
        <w:rPr>
          <w:rFonts w:ascii="Times New Roman" w:hAnsi="Times New Roman" w:cs="Times New Roman"/>
          <w:sz w:val="28"/>
          <w:szCs w:val="28"/>
        </w:rPr>
        <w:t>в</w:t>
      </w:r>
      <w:r>
        <w:rPr>
          <w:rFonts w:ascii="Times New Roman" w:hAnsi="Times New Roman" w:cs="Times New Roman"/>
          <w:sz w:val="28"/>
          <w:szCs w:val="28"/>
          <w:lang w:val="en-US"/>
        </w:rPr>
        <w:t xml:space="preserve"> </w:t>
      </w:r>
      <w:r w:rsidRPr="002C3414">
        <w:rPr>
          <w:rFonts w:ascii="Times New Roman" w:hAnsi="Times New Roman" w:cs="Times New Roman"/>
          <w:sz w:val="28"/>
          <w:szCs w:val="28"/>
        </w:rPr>
        <w:t>два</w:t>
      </w:r>
      <w:r>
        <w:rPr>
          <w:rFonts w:ascii="Times New Roman" w:hAnsi="Times New Roman" w:cs="Times New Roman"/>
          <w:sz w:val="28"/>
          <w:szCs w:val="28"/>
          <w:lang w:val="en-US"/>
        </w:rPr>
        <w:t xml:space="preserve"> </w:t>
      </w:r>
      <w:r w:rsidRPr="002C3414">
        <w:rPr>
          <w:rFonts w:ascii="Times New Roman" w:hAnsi="Times New Roman" w:cs="Times New Roman"/>
          <w:sz w:val="28"/>
          <w:szCs w:val="28"/>
        </w:rPr>
        <w:t>раза</w:t>
      </w:r>
      <w:r>
        <w:rPr>
          <w:rFonts w:ascii="Times New Roman" w:hAnsi="Times New Roman" w:cs="Times New Roman"/>
          <w:sz w:val="28"/>
          <w:szCs w:val="28"/>
          <w:lang w:val="en-US"/>
        </w:rPr>
        <w:t xml:space="preserve"> </w:t>
      </w:r>
      <w:r w:rsidRPr="002C3414">
        <w:rPr>
          <w:rFonts w:ascii="Times New Roman" w:hAnsi="Times New Roman" w:cs="Times New Roman"/>
          <w:sz w:val="28"/>
          <w:szCs w:val="28"/>
        </w:rPr>
        <w:t>меньше</w:t>
      </w:r>
      <w:r w:rsidRPr="002C3414">
        <w:rPr>
          <w:rFonts w:ascii="Times New Roman" w:hAnsi="Times New Roman" w:cs="Times New Roman"/>
          <w:sz w:val="28"/>
          <w:szCs w:val="28"/>
          <w:lang w:val="en-US"/>
        </w:rPr>
        <w:t>) friends as I.</w:t>
      </w:r>
    </w:p>
    <w:p w:rsidR="00057770" w:rsidRPr="002C3414" w:rsidRDefault="00057770" w:rsidP="00CE2EA7">
      <w:pPr>
        <w:spacing w:after="0" w:line="240" w:lineRule="auto"/>
        <w:rPr>
          <w:rFonts w:ascii="Times New Roman" w:hAnsi="Times New Roman" w:cs="Times New Roman"/>
          <w:sz w:val="28"/>
          <w:szCs w:val="28"/>
          <w:lang w:val="en-US"/>
        </w:rPr>
      </w:pPr>
      <w:r w:rsidRPr="002C3414">
        <w:rPr>
          <w:rFonts w:ascii="Times New Roman" w:hAnsi="Times New Roman" w:cs="Times New Roman"/>
          <w:sz w:val="28"/>
          <w:szCs w:val="28"/>
          <w:lang w:val="en-US"/>
        </w:rPr>
        <w:t>8) (</w:t>
      </w:r>
      <w:r w:rsidRPr="002C3414">
        <w:rPr>
          <w:rFonts w:ascii="Times New Roman" w:hAnsi="Times New Roman" w:cs="Times New Roman"/>
          <w:sz w:val="28"/>
          <w:szCs w:val="28"/>
        </w:rPr>
        <w:t>Чем</w:t>
      </w:r>
      <w:r>
        <w:rPr>
          <w:rFonts w:ascii="Times New Roman" w:hAnsi="Times New Roman" w:cs="Times New Roman"/>
          <w:sz w:val="28"/>
          <w:szCs w:val="28"/>
          <w:lang w:val="en-US"/>
        </w:rPr>
        <w:t xml:space="preserve"> </w:t>
      </w:r>
      <w:r w:rsidRPr="002C3414">
        <w:rPr>
          <w:rFonts w:ascii="Times New Roman" w:hAnsi="Times New Roman" w:cs="Times New Roman"/>
          <w:sz w:val="28"/>
          <w:szCs w:val="28"/>
        </w:rPr>
        <w:t>меньше</w:t>
      </w:r>
      <w:r>
        <w:rPr>
          <w:rFonts w:ascii="Times New Roman" w:hAnsi="Times New Roman" w:cs="Times New Roman"/>
          <w:sz w:val="28"/>
          <w:szCs w:val="28"/>
          <w:lang w:val="en-US"/>
        </w:rPr>
        <w:t xml:space="preserve">) </w:t>
      </w:r>
      <w:r w:rsidRPr="002C3414">
        <w:rPr>
          <w:rFonts w:ascii="Times New Roman" w:hAnsi="Times New Roman" w:cs="Times New Roman"/>
          <w:sz w:val="28"/>
          <w:szCs w:val="28"/>
          <w:lang w:val="en-US"/>
        </w:rPr>
        <w:t>parcels, (</w:t>
      </w:r>
      <w:r w:rsidRPr="002C3414">
        <w:rPr>
          <w:rFonts w:ascii="Times New Roman" w:hAnsi="Times New Roman" w:cs="Times New Roman"/>
          <w:sz w:val="28"/>
          <w:szCs w:val="28"/>
        </w:rPr>
        <w:t>тем</w:t>
      </w:r>
      <w:r>
        <w:rPr>
          <w:rFonts w:ascii="Times New Roman" w:hAnsi="Times New Roman" w:cs="Times New Roman"/>
          <w:sz w:val="28"/>
          <w:szCs w:val="28"/>
          <w:lang w:val="en-US"/>
        </w:rPr>
        <w:t xml:space="preserve"> </w:t>
      </w:r>
      <w:r w:rsidRPr="002C3414">
        <w:rPr>
          <w:rFonts w:ascii="Times New Roman" w:hAnsi="Times New Roman" w:cs="Times New Roman"/>
          <w:sz w:val="28"/>
          <w:szCs w:val="28"/>
        </w:rPr>
        <w:t>дешевле</w:t>
      </w:r>
      <w:r w:rsidRPr="002C3414">
        <w:rPr>
          <w:rFonts w:ascii="Times New Roman" w:hAnsi="Times New Roman" w:cs="Times New Roman"/>
          <w:sz w:val="28"/>
          <w:szCs w:val="28"/>
          <w:lang w:val="en-US"/>
        </w:rPr>
        <w:t>) it is to post it.</w:t>
      </w:r>
    </w:p>
    <w:p w:rsidR="00057770" w:rsidRPr="002C3414" w:rsidRDefault="00057770" w:rsidP="00CE2EA7">
      <w:pPr>
        <w:spacing w:after="0" w:line="240" w:lineRule="auto"/>
        <w:rPr>
          <w:rFonts w:ascii="Times New Roman" w:hAnsi="Times New Roman" w:cs="Times New Roman"/>
          <w:sz w:val="28"/>
          <w:szCs w:val="28"/>
          <w:lang w:val="en-US"/>
        </w:rPr>
      </w:pPr>
      <w:r w:rsidRPr="002C3414">
        <w:rPr>
          <w:rFonts w:ascii="Times New Roman" w:hAnsi="Times New Roman" w:cs="Times New Roman"/>
          <w:sz w:val="28"/>
          <w:szCs w:val="28"/>
          <w:lang w:val="en-US"/>
        </w:rPr>
        <w:t>9) Tom is (</w:t>
      </w:r>
      <w:r w:rsidRPr="002C3414">
        <w:rPr>
          <w:rFonts w:ascii="Times New Roman" w:hAnsi="Times New Roman" w:cs="Times New Roman"/>
          <w:sz w:val="28"/>
          <w:szCs w:val="28"/>
        </w:rPr>
        <w:t>старший</w:t>
      </w:r>
      <w:r w:rsidRPr="002C3414">
        <w:rPr>
          <w:rFonts w:ascii="Times New Roman" w:hAnsi="Times New Roman" w:cs="Times New Roman"/>
          <w:sz w:val="28"/>
          <w:szCs w:val="28"/>
          <w:lang w:val="en-US"/>
        </w:rPr>
        <w:t xml:space="preserve">) of the two children. </w:t>
      </w:r>
    </w:p>
    <w:p w:rsidR="00057770" w:rsidRPr="002C3414" w:rsidRDefault="00057770" w:rsidP="00CE2EA7">
      <w:pPr>
        <w:spacing w:after="0" w:line="240" w:lineRule="auto"/>
        <w:rPr>
          <w:rFonts w:ascii="Times New Roman" w:hAnsi="Times New Roman" w:cs="Times New Roman"/>
          <w:sz w:val="28"/>
          <w:szCs w:val="28"/>
        </w:rPr>
      </w:pPr>
      <w:r w:rsidRPr="002C3414">
        <w:rPr>
          <w:rFonts w:ascii="Times New Roman" w:hAnsi="Times New Roman" w:cs="Times New Roman"/>
          <w:sz w:val="28"/>
          <w:szCs w:val="28"/>
        </w:rPr>
        <w:t>10) (Все присутствовавшие мужчины)</w:t>
      </w:r>
      <w:r w:rsidRPr="00C65E14">
        <w:rPr>
          <w:rFonts w:ascii="Times New Roman" w:hAnsi="Times New Roman" w:cs="Times New Roman"/>
          <w:sz w:val="28"/>
          <w:szCs w:val="28"/>
        </w:rPr>
        <w:t xml:space="preserve"> </w:t>
      </w:r>
      <w:r w:rsidRPr="002C3414">
        <w:rPr>
          <w:rFonts w:ascii="Times New Roman" w:hAnsi="Times New Roman" w:cs="Times New Roman"/>
          <w:sz w:val="28"/>
          <w:szCs w:val="28"/>
          <w:lang w:val="en-US"/>
        </w:rPr>
        <w:t>were</w:t>
      </w:r>
      <w:r w:rsidRPr="00C65E14">
        <w:rPr>
          <w:rFonts w:ascii="Times New Roman" w:hAnsi="Times New Roman" w:cs="Times New Roman"/>
          <w:sz w:val="28"/>
          <w:szCs w:val="28"/>
        </w:rPr>
        <w:t xml:space="preserve"> </w:t>
      </w:r>
      <w:r w:rsidRPr="002C3414">
        <w:rPr>
          <w:rFonts w:ascii="Times New Roman" w:hAnsi="Times New Roman" w:cs="Times New Roman"/>
          <w:sz w:val="28"/>
          <w:szCs w:val="28"/>
          <w:lang w:val="en-US"/>
        </w:rPr>
        <w:t>his</w:t>
      </w:r>
      <w:r w:rsidRPr="00C65E14">
        <w:rPr>
          <w:rFonts w:ascii="Times New Roman" w:hAnsi="Times New Roman" w:cs="Times New Roman"/>
          <w:sz w:val="28"/>
          <w:szCs w:val="28"/>
        </w:rPr>
        <w:t xml:space="preserve"> </w:t>
      </w:r>
      <w:r w:rsidRPr="002C3414">
        <w:rPr>
          <w:rFonts w:ascii="Times New Roman" w:hAnsi="Times New Roman" w:cs="Times New Roman"/>
          <w:sz w:val="28"/>
          <w:szCs w:val="28"/>
          <w:lang w:val="en-US"/>
        </w:rPr>
        <w:t>supporters</w:t>
      </w:r>
      <w:r w:rsidRPr="002C3414">
        <w:rPr>
          <w:rFonts w:ascii="Times New Roman" w:hAnsi="Times New Roman" w:cs="Times New Roman"/>
          <w:sz w:val="28"/>
          <w:szCs w:val="28"/>
        </w:rPr>
        <w:t>.</w:t>
      </w:r>
    </w:p>
    <w:sectPr w:rsidR="00057770" w:rsidRPr="002C3414" w:rsidSect="00DE6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6E5D"/>
    <w:rsid w:val="0000052B"/>
    <w:rsid w:val="000005F4"/>
    <w:rsid w:val="000007AD"/>
    <w:rsid w:val="000009A9"/>
    <w:rsid w:val="00000F5C"/>
    <w:rsid w:val="00001319"/>
    <w:rsid w:val="00001695"/>
    <w:rsid w:val="000018B5"/>
    <w:rsid w:val="00004AF7"/>
    <w:rsid w:val="00005A02"/>
    <w:rsid w:val="00005C6B"/>
    <w:rsid w:val="00005F4B"/>
    <w:rsid w:val="000073AC"/>
    <w:rsid w:val="0000766C"/>
    <w:rsid w:val="00007CB3"/>
    <w:rsid w:val="00010668"/>
    <w:rsid w:val="0001216D"/>
    <w:rsid w:val="00012B1D"/>
    <w:rsid w:val="00012EC0"/>
    <w:rsid w:val="00014D54"/>
    <w:rsid w:val="00014DAD"/>
    <w:rsid w:val="00016306"/>
    <w:rsid w:val="000166CB"/>
    <w:rsid w:val="00016928"/>
    <w:rsid w:val="00016A9B"/>
    <w:rsid w:val="000201CE"/>
    <w:rsid w:val="000202F4"/>
    <w:rsid w:val="00020E00"/>
    <w:rsid w:val="00022C48"/>
    <w:rsid w:val="00024633"/>
    <w:rsid w:val="000246B4"/>
    <w:rsid w:val="00026413"/>
    <w:rsid w:val="00026A9D"/>
    <w:rsid w:val="000275D3"/>
    <w:rsid w:val="00031608"/>
    <w:rsid w:val="00031BE8"/>
    <w:rsid w:val="00032F8C"/>
    <w:rsid w:val="000330A8"/>
    <w:rsid w:val="00033A50"/>
    <w:rsid w:val="000345B7"/>
    <w:rsid w:val="00035144"/>
    <w:rsid w:val="00035710"/>
    <w:rsid w:val="000362AF"/>
    <w:rsid w:val="00040106"/>
    <w:rsid w:val="00042BDB"/>
    <w:rsid w:val="00044D61"/>
    <w:rsid w:val="0004552F"/>
    <w:rsid w:val="000500A0"/>
    <w:rsid w:val="00051D47"/>
    <w:rsid w:val="0005383C"/>
    <w:rsid w:val="000544C9"/>
    <w:rsid w:val="00055D0A"/>
    <w:rsid w:val="000570D6"/>
    <w:rsid w:val="00057770"/>
    <w:rsid w:val="00060E60"/>
    <w:rsid w:val="00061A31"/>
    <w:rsid w:val="00062AA5"/>
    <w:rsid w:val="00062C95"/>
    <w:rsid w:val="0006446B"/>
    <w:rsid w:val="00065FB4"/>
    <w:rsid w:val="000673D8"/>
    <w:rsid w:val="00067D14"/>
    <w:rsid w:val="00070468"/>
    <w:rsid w:val="00072160"/>
    <w:rsid w:val="000737C5"/>
    <w:rsid w:val="00075D18"/>
    <w:rsid w:val="00075E25"/>
    <w:rsid w:val="00076FA4"/>
    <w:rsid w:val="0008343D"/>
    <w:rsid w:val="000838FC"/>
    <w:rsid w:val="000841B9"/>
    <w:rsid w:val="00085170"/>
    <w:rsid w:val="00086284"/>
    <w:rsid w:val="00087707"/>
    <w:rsid w:val="00090479"/>
    <w:rsid w:val="00094285"/>
    <w:rsid w:val="00094703"/>
    <w:rsid w:val="00094C18"/>
    <w:rsid w:val="000953B5"/>
    <w:rsid w:val="00096E7A"/>
    <w:rsid w:val="00096F33"/>
    <w:rsid w:val="000A07E4"/>
    <w:rsid w:val="000A2320"/>
    <w:rsid w:val="000A25F2"/>
    <w:rsid w:val="000A2BAC"/>
    <w:rsid w:val="000A3874"/>
    <w:rsid w:val="000A519A"/>
    <w:rsid w:val="000A5C55"/>
    <w:rsid w:val="000A63AF"/>
    <w:rsid w:val="000A68C4"/>
    <w:rsid w:val="000B0574"/>
    <w:rsid w:val="000B3690"/>
    <w:rsid w:val="000B3F99"/>
    <w:rsid w:val="000B4BB8"/>
    <w:rsid w:val="000C03E5"/>
    <w:rsid w:val="000C0D90"/>
    <w:rsid w:val="000C1921"/>
    <w:rsid w:val="000C1EA8"/>
    <w:rsid w:val="000C1EAC"/>
    <w:rsid w:val="000C231C"/>
    <w:rsid w:val="000C2ED6"/>
    <w:rsid w:val="000C650D"/>
    <w:rsid w:val="000C7623"/>
    <w:rsid w:val="000C7AC8"/>
    <w:rsid w:val="000C7ADD"/>
    <w:rsid w:val="000C7EEC"/>
    <w:rsid w:val="000D1843"/>
    <w:rsid w:val="000D25F5"/>
    <w:rsid w:val="000D408E"/>
    <w:rsid w:val="000D4AC9"/>
    <w:rsid w:val="000D7A06"/>
    <w:rsid w:val="000E0850"/>
    <w:rsid w:val="000E0D57"/>
    <w:rsid w:val="000E0FD3"/>
    <w:rsid w:val="000E1855"/>
    <w:rsid w:val="000E1AD4"/>
    <w:rsid w:val="000E21A0"/>
    <w:rsid w:val="000E29E7"/>
    <w:rsid w:val="000E35AC"/>
    <w:rsid w:val="000E4662"/>
    <w:rsid w:val="000E7E32"/>
    <w:rsid w:val="000F1336"/>
    <w:rsid w:val="000F17D2"/>
    <w:rsid w:val="000F1A7D"/>
    <w:rsid w:val="000F217F"/>
    <w:rsid w:val="000F38B7"/>
    <w:rsid w:val="000F3B21"/>
    <w:rsid w:val="000F40C1"/>
    <w:rsid w:val="000F57D1"/>
    <w:rsid w:val="000F67FD"/>
    <w:rsid w:val="000F741C"/>
    <w:rsid w:val="00100C2F"/>
    <w:rsid w:val="00100C9B"/>
    <w:rsid w:val="001013EC"/>
    <w:rsid w:val="00101B00"/>
    <w:rsid w:val="00101C29"/>
    <w:rsid w:val="001034AF"/>
    <w:rsid w:val="00103B7F"/>
    <w:rsid w:val="00105420"/>
    <w:rsid w:val="0011041A"/>
    <w:rsid w:val="00110420"/>
    <w:rsid w:val="0011079C"/>
    <w:rsid w:val="001124AE"/>
    <w:rsid w:val="00112974"/>
    <w:rsid w:val="00114AAA"/>
    <w:rsid w:val="0011516C"/>
    <w:rsid w:val="001172F2"/>
    <w:rsid w:val="0011747E"/>
    <w:rsid w:val="00117642"/>
    <w:rsid w:val="00122301"/>
    <w:rsid w:val="0012246F"/>
    <w:rsid w:val="0012298B"/>
    <w:rsid w:val="00123658"/>
    <w:rsid w:val="001239FC"/>
    <w:rsid w:val="001257F9"/>
    <w:rsid w:val="00125AF4"/>
    <w:rsid w:val="00126002"/>
    <w:rsid w:val="001262EC"/>
    <w:rsid w:val="00126AA5"/>
    <w:rsid w:val="001278A1"/>
    <w:rsid w:val="00132528"/>
    <w:rsid w:val="00132FD1"/>
    <w:rsid w:val="001342B1"/>
    <w:rsid w:val="001354A0"/>
    <w:rsid w:val="00135734"/>
    <w:rsid w:val="001376AE"/>
    <w:rsid w:val="001400D2"/>
    <w:rsid w:val="00140376"/>
    <w:rsid w:val="001404D0"/>
    <w:rsid w:val="00140A95"/>
    <w:rsid w:val="001418B7"/>
    <w:rsid w:val="00141AD6"/>
    <w:rsid w:val="0014270A"/>
    <w:rsid w:val="00142ECB"/>
    <w:rsid w:val="001430D9"/>
    <w:rsid w:val="001440AB"/>
    <w:rsid w:val="00146A35"/>
    <w:rsid w:val="00146B86"/>
    <w:rsid w:val="001503A8"/>
    <w:rsid w:val="00150BEC"/>
    <w:rsid w:val="001515AF"/>
    <w:rsid w:val="001519A6"/>
    <w:rsid w:val="00152A76"/>
    <w:rsid w:val="00152C9B"/>
    <w:rsid w:val="00153C60"/>
    <w:rsid w:val="00154519"/>
    <w:rsid w:val="001552F4"/>
    <w:rsid w:val="00156A47"/>
    <w:rsid w:val="00157B24"/>
    <w:rsid w:val="00157F2D"/>
    <w:rsid w:val="00160105"/>
    <w:rsid w:val="00160AA7"/>
    <w:rsid w:val="00161253"/>
    <w:rsid w:val="00161A0E"/>
    <w:rsid w:val="00161A49"/>
    <w:rsid w:val="001629C7"/>
    <w:rsid w:val="001634E3"/>
    <w:rsid w:val="0016363B"/>
    <w:rsid w:val="001649F7"/>
    <w:rsid w:val="001656FE"/>
    <w:rsid w:val="00167DA0"/>
    <w:rsid w:val="00167DF0"/>
    <w:rsid w:val="001707FB"/>
    <w:rsid w:val="0017117B"/>
    <w:rsid w:val="00171972"/>
    <w:rsid w:val="001724CC"/>
    <w:rsid w:val="00174008"/>
    <w:rsid w:val="0017417E"/>
    <w:rsid w:val="00175E5E"/>
    <w:rsid w:val="001763A2"/>
    <w:rsid w:val="0017760C"/>
    <w:rsid w:val="00183060"/>
    <w:rsid w:val="00184468"/>
    <w:rsid w:val="001844DB"/>
    <w:rsid w:val="00185082"/>
    <w:rsid w:val="00190822"/>
    <w:rsid w:val="0019269B"/>
    <w:rsid w:val="00193742"/>
    <w:rsid w:val="00193AFD"/>
    <w:rsid w:val="0019573A"/>
    <w:rsid w:val="0019669D"/>
    <w:rsid w:val="001A125C"/>
    <w:rsid w:val="001A2250"/>
    <w:rsid w:val="001A27D4"/>
    <w:rsid w:val="001A3442"/>
    <w:rsid w:val="001A3505"/>
    <w:rsid w:val="001A494C"/>
    <w:rsid w:val="001A49DF"/>
    <w:rsid w:val="001A4D75"/>
    <w:rsid w:val="001A5C3D"/>
    <w:rsid w:val="001A6718"/>
    <w:rsid w:val="001A7E82"/>
    <w:rsid w:val="001B1B74"/>
    <w:rsid w:val="001B43FA"/>
    <w:rsid w:val="001B4459"/>
    <w:rsid w:val="001B4516"/>
    <w:rsid w:val="001C18CD"/>
    <w:rsid w:val="001C4BB2"/>
    <w:rsid w:val="001C7098"/>
    <w:rsid w:val="001C7956"/>
    <w:rsid w:val="001C7EC3"/>
    <w:rsid w:val="001C7F30"/>
    <w:rsid w:val="001D16F3"/>
    <w:rsid w:val="001D218F"/>
    <w:rsid w:val="001D2962"/>
    <w:rsid w:val="001D5EF4"/>
    <w:rsid w:val="001D7E54"/>
    <w:rsid w:val="001D7F1B"/>
    <w:rsid w:val="001E0D86"/>
    <w:rsid w:val="001E17B5"/>
    <w:rsid w:val="001E1BDC"/>
    <w:rsid w:val="001E5B97"/>
    <w:rsid w:val="001E5CD2"/>
    <w:rsid w:val="001E6151"/>
    <w:rsid w:val="001E6F33"/>
    <w:rsid w:val="001E704F"/>
    <w:rsid w:val="001F0F86"/>
    <w:rsid w:val="001F1051"/>
    <w:rsid w:val="001F1145"/>
    <w:rsid w:val="001F4C68"/>
    <w:rsid w:val="001F64D0"/>
    <w:rsid w:val="001F66C6"/>
    <w:rsid w:val="002008B9"/>
    <w:rsid w:val="0020208B"/>
    <w:rsid w:val="00202B4F"/>
    <w:rsid w:val="00203581"/>
    <w:rsid w:val="00205691"/>
    <w:rsid w:val="002070DB"/>
    <w:rsid w:val="0020719E"/>
    <w:rsid w:val="00207BB1"/>
    <w:rsid w:val="002101BE"/>
    <w:rsid w:val="00211C8D"/>
    <w:rsid w:val="002138F9"/>
    <w:rsid w:val="00215A4C"/>
    <w:rsid w:val="00220D0F"/>
    <w:rsid w:val="002212E6"/>
    <w:rsid w:val="002244A9"/>
    <w:rsid w:val="00225BF1"/>
    <w:rsid w:val="002265C0"/>
    <w:rsid w:val="00227860"/>
    <w:rsid w:val="00227A10"/>
    <w:rsid w:val="00230911"/>
    <w:rsid w:val="00230963"/>
    <w:rsid w:val="00231770"/>
    <w:rsid w:val="00233A3B"/>
    <w:rsid w:val="00236065"/>
    <w:rsid w:val="0023614B"/>
    <w:rsid w:val="00236E94"/>
    <w:rsid w:val="00236EB7"/>
    <w:rsid w:val="00237EF5"/>
    <w:rsid w:val="00240B75"/>
    <w:rsid w:val="00240D1D"/>
    <w:rsid w:val="00240FD3"/>
    <w:rsid w:val="00241965"/>
    <w:rsid w:val="00241BAC"/>
    <w:rsid w:val="00241DDD"/>
    <w:rsid w:val="00242A23"/>
    <w:rsid w:val="00245C95"/>
    <w:rsid w:val="002467AE"/>
    <w:rsid w:val="00250370"/>
    <w:rsid w:val="00252087"/>
    <w:rsid w:val="0025259C"/>
    <w:rsid w:val="00252CE4"/>
    <w:rsid w:val="00254089"/>
    <w:rsid w:val="00254722"/>
    <w:rsid w:val="00256A5D"/>
    <w:rsid w:val="00257404"/>
    <w:rsid w:val="002574D4"/>
    <w:rsid w:val="00260654"/>
    <w:rsid w:val="002619C6"/>
    <w:rsid w:val="00262078"/>
    <w:rsid w:val="002623E3"/>
    <w:rsid w:val="0026278E"/>
    <w:rsid w:val="00263D39"/>
    <w:rsid w:val="002642ED"/>
    <w:rsid w:val="002654E9"/>
    <w:rsid w:val="00265CF5"/>
    <w:rsid w:val="002660A8"/>
    <w:rsid w:val="0026633D"/>
    <w:rsid w:val="002663EF"/>
    <w:rsid w:val="00266779"/>
    <w:rsid w:val="00266F48"/>
    <w:rsid w:val="002675CE"/>
    <w:rsid w:val="00267EFE"/>
    <w:rsid w:val="00270189"/>
    <w:rsid w:val="00271D17"/>
    <w:rsid w:val="00273B27"/>
    <w:rsid w:val="00274987"/>
    <w:rsid w:val="0027592D"/>
    <w:rsid w:val="00276312"/>
    <w:rsid w:val="0027683C"/>
    <w:rsid w:val="00276A7B"/>
    <w:rsid w:val="00281675"/>
    <w:rsid w:val="00282519"/>
    <w:rsid w:val="00282560"/>
    <w:rsid w:val="00282CBE"/>
    <w:rsid w:val="00282DBD"/>
    <w:rsid w:val="00283204"/>
    <w:rsid w:val="00283307"/>
    <w:rsid w:val="00284246"/>
    <w:rsid w:val="00284D09"/>
    <w:rsid w:val="00287558"/>
    <w:rsid w:val="002900F4"/>
    <w:rsid w:val="002918C9"/>
    <w:rsid w:val="00291B14"/>
    <w:rsid w:val="00292AFC"/>
    <w:rsid w:val="00294730"/>
    <w:rsid w:val="00294D0E"/>
    <w:rsid w:val="00295BAF"/>
    <w:rsid w:val="002A14AD"/>
    <w:rsid w:val="002A185A"/>
    <w:rsid w:val="002A2132"/>
    <w:rsid w:val="002A3DC8"/>
    <w:rsid w:val="002A4F09"/>
    <w:rsid w:val="002A5435"/>
    <w:rsid w:val="002A5BF4"/>
    <w:rsid w:val="002A6948"/>
    <w:rsid w:val="002A6A50"/>
    <w:rsid w:val="002B00A4"/>
    <w:rsid w:val="002B25E4"/>
    <w:rsid w:val="002B2958"/>
    <w:rsid w:val="002B2FD1"/>
    <w:rsid w:val="002B46CA"/>
    <w:rsid w:val="002B4D0A"/>
    <w:rsid w:val="002B6966"/>
    <w:rsid w:val="002B7636"/>
    <w:rsid w:val="002C048E"/>
    <w:rsid w:val="002C26BE"/>
    <w:rsid w:val="002C3414"/>
    <w:rsid w:val="002C5177"/>
    <w:rsid w:val="002C5904"/>
    <w:rsid w:val="002D373D"/>
    <w:rsid w:val="002D4050"/>
    <w:rsid w:val="002D4714"/>
    <w:rsid w:val="002D4FB5"/>
    <w:rsid w:val="002D6A04"/>
    <w:rsid w:val="002D7E76"/>
    <w:rsid w:val="002E0268"/>
    <w:rsid w:val="002E27FB"/>
    <w:rsid w:val="002E4804"/>
    <w:rsid w:val="002E60D7"/>
    <w:rsid w:val="002F01F1"/>
    <w:rsid w:val="002F17BE"/>
    <w:rsid w:val="002F1D36"/>
    <w:rsid w:val="002F1E7E"/>
    <w:rsid w:val="002F26DA"/>
    <w:rsid w:val="002F2E37"/>
    <w:rsid w:val="002F3342"/>
    <w:rsid w:val="002F37C7"/>
    <w:rsid w:val="002F3886"/>
    <w:rsid w:val="002F3A77"/>
    <w:rsid w:val="002F3EEF"/>
    <w:rsid w:val="002F557A"/>
    <w:rsid w:val="002F572A"/>
    <w:rsid w:val="00301147"/>
    <w:rsid w:val="0030359E"/>
    <w:rsid w:val="00303A17"/>
    <w:rsid w:val="003045CB"/>
    <w:rsid w:val="00304654"/>
    <w:rsid w:val="0030485D"/>
    <w:rsid w:val="003049A9"/>
    <w:rsid w:val="0030581B"/>
    <w:rsid w:val="00306E39"/>
    <w:rsid w:val="00310B1B"/>
    <w:rsid w:val="00310BC0"/>
    <w:rsid w:val="003131E6"/>
    <w:rsid w:val="003168A3"/>
    <w:rsid w:val="0032204D"/>
    <w:rsid w:val="003221A2"/>
    <w:rsid w:val="003222E7"/>
    <w:rsid w:val="00323755"/>
    <w:rsid w:val="00323EE2"/>
    <w:rsid w:val="003246C3"/>
    <w:rsid w:val="0032614B"/>
    <w:rsid w:val="0032678C"/>
    <w:rsid w:val="0033260C"/>
    <w:rsid w:val="00334A85"/>
    <w:rsid w:val="0033529C"/>
    <w:rsid w:val="00335A26"/>
    <w:rsid w:val="0034094A"/>
    <w:rsid w:val="003411CB"/>
    <w:rsid w:val="00341B51"/>
    <w:rsid w:val="00342D63"/>
    <w:rsid w:val="0034362C"/>
    <w:rsid w:val="003436AF"/>
    <w:rsid w:val="00344B5C"/>
    <w:rsid w:val="00347CE6"/>
    <w:rsid w:val="00351AE2"/>
    <w:rsid w:val="00353280"/>
    <w:rsid w:val="0035416D"/>
    <w:rsid w:val="00354C01"/>
    <w:rsid w:val="003557DB"/>
    <w:rsid w:val="0035598F"/>
    <w:rsid w:val="00357234"/>
    <w:rsid w:val="003572EE"/>
    <w:rsid w:val="00357C73"/>
    <w:rsid w:val="00360AD7"/>
    <w:rsid w:val="00361448"/>
    <w:rsid w:val="003621E2"/>
    <w:rsid w:val="003624EC"/>
    <w:rsid w:val="00362D3A"/>
    <w:rsid w:val="00367A05"/>
    <w:rsid w:val="003703C9"/>
    <w:rsid w:val="003720FF"/>
    <w:rsid w:val="00372EE6"/>
    <w:rsid w:val="00375B43"/>
    <w:rsid w:val="00376442"/>
    <w:rsid w:val="00376B8C"/>
    <w:rsid w:val="003773B2"/>
    <w:rsid w:val="00381724"/>
    <w:rsid w:val="00381F16"/>
    <w:rsid w:val="00382EC3"/>
    <w:rsid w:val="003848D6"/>
    <w:rsid w:val="00384D4D"/>
    <w:rsid w:val="0038616D"/>
    <w:rsid w:val="0038645B"/>
    <w:rsid w:val="003866DC"/>
    <w:rsid w:val="00386AB9"/>
    <w:rsid w:val="003900F5"/>
    <w:rsid w:val="00390781"/>
    <w:rsid w:val="0039276A"/>
    <w:rsid w:val="00396330"/>
    <w:rsid w:val="00396F47"/>
    <w:rsid w:val="00397212"/>
    <w:rsid w:val="00397D18"/>
    <w:rsid w:val="003A103F"/>
    <w:rsid w:val="003A27C2"/>
    <w:rsid w:val="003A44C4"/>
    <w:rsid w:val="003A6A78"/>
    <w:rsid w:val="003A77B2"/>
    <w:rsid w:val="003A7A96"/>
    <w:rsid w:val="003B1625"/>
    <w:rsid w:val="003B1B53"/>
    <w:rsid w:val="003B5458"/>
    <w:rsid w:val="003B5BBB"/>
    <w:rsid w:val="003B6DB7"/>
    <w:rsid w:val="003B7969"/>
    <w:rsid w:val="003B7FF7"/>
    <w:rsid w:val="003C2481"/>
    <w:rsid w:val="003C24A5"/>
    <w:rsid w:val="003C2680"/>
    <w:rsid w:val="003C29FA"/>
    <w:rsid w:val="003C3D8E"/>
    <w:rsid w:val="003C4153"/>
    <w:rsid w:val="003C4751"/>
    <w:rsid w:val="003D138D"/>
    <w:rsid w:val="003D159F"/>
    <w:rsid w:val="003D1D9A"/>
    <w:rsid w:val="003D1E6D"/>
    <w:rsid w:val="003D216B"/>
    <w:rsid w:val="003D3D0D"/>
    <w:rsid w:val="003D4FF6"/>
    <w:rsid w:val="003D5C5D"/>
    <w:rsid w:val="003D5DA7"/>
    <w:rsid w:val="003D7094"/>
    <w:rsid w:val="003D7DDA"/>
    <w:rsid w:val="003E0837"/>
    <w:rsid w:val="003E08BD"/>
    <w:rsid w:val="003E0AD1"/>
    <w:rsid w:val="003E0C2D"/>
    <w:rsid w:val="003E18B0"/>
    <w:rsid w:val="003E1D65"/>
    <w:rsid w:val="003E205E"/>
    <w:rsid w:val="003E24D0"/>
    <w:rsid w:val="003E3D47"/>
    <w:rsid w:val="003E5542"/>
    <w:rsid w:val="003F14C2"/>
    <w:rsid w:val="003F280D"/>
    <w:rsid w:val="003F2A5C"/>
    <w:rsid w:val="003F4801"/>
    <w:rsid w:val="003F4A6D"/>
    <w:rsid w:val="003F6180"/>
    <w:rsid w:val="004016A5"/>
    <w:rsid w:val="004019B7"/>
    <w:rsid w:val="00402610"/>
    <w:rsid w:val="0040270A"/>
    <w:rsid w:val="004038FD"/>
    <w:rsid w:val="004046D1"/>
    <w:rsid w:val="0040549F"/>
    <w:rsid w:val="00405D46"/>
    <w:rsid w:val="00406AEB"/>
    <w:rsid w:val="00406F12"/>
    <w:rsid w:val="004105EE"/>
    <w:rsid w:val="004106E8"/>
    <w:rsid w:val="00411136"/>
    <w:rsid w:val="00411220"/>
    <w:rsid w:val="00411D83"/>
    <w:rsid w:val="004149BD"/>
    <w:rsid w:val="004164E0"/>
    <w:rsid w:val="004224D7"/>
    <w:rsid w:val="004225D9"/>
    <w:rsid w:val="004233DF"/>
    <w:rsid w:val="00425B0B"/>
    <w:rsid w:val="0042772E"/>
    <w:rsid w:val="00431B9B"/>
    <w:rsid w:val="0043292E"/>
    <w:rsid w:val="00433741"/>
    <w:rsid w:val="00433918"/>
    <w:rsid w:val="00435321"/>
    <w:rsid w:val="004355F8"/>
    <w:rsid w:val="00435EAD"/>
    <w:rsid w:val="004404D4"/>
    <w:rsid w:val="00440C73"/>
    <w:rsid w:val="00441C0D"/>
    <w:rsid w:val="004431D8"/>
    <w:rsid w:val="004442C9"/>
    <w:rsid w:val="004454FF"/>
    <w:rsid w:val="004471ED"/>
    <w:rsid w:val="004478CF"/>
    <w:rsid w:val="00447945"/>
    <w:rsid w:val="00447BBF"/>
    <w:rsid w:val="00447BE7"/>
    <w:rsid w:val="004534AD"/>
    <w:rsid w:val="00455458"/>
    <w:rsid w:val="00457E5B"/>
    <w:rsid w:val="00461A7B"/>
    <w:rsid w:val="00463CB3"/>
    <w:rsid w:val="00463E56"/>
    <w:rsid w:val="00465D20"/>
    <w:rsid w:val="004661BD"/>
    <w:rsid w:val="0046653C"/>
    <w:rsid w:val="00470877"/>
    <w:rsid w:val="00470BEC"/>
    <w:rsid w:val="00471857"/>
    <w:rsid w:val="0047260F"/>
    <w:rsid w:val="00473945"/>
    <w:rsid w:val="00475A9F"/>
    <w:rsid w:val="0047609D"/>
    <w:rsid w:val="004766B4"/>
    <w:rsid w:val="00476719"/>
    <w:rsid w:val="004779F7"/>
    <w:rsid w:val="00477E34"/>
    <w:rsid w:val="00482644"/>
    <w:rsid w:val="0048332F"/>
    <w:rsid w:val="00485985"/>
    <w:rsid w:val="0049024B"/>
    <w:rsid w:val="004921A0"/>
    <w:rsid w:val="00492445"/>
    <w:rsid w:val="00492453"/>
    <w:rsid w:val="00495807"/>
    <w:rsid w:val="004962D4"/>
    <w:rsid w:val="00496C5D"/>
    <w:rsid w:val="004A0541"/>
    <w:rsid w:val="004A15C0"/>
    <w:rsid w:val="004A1D7A"/>
    <w:rsid w:val="004A2366"/>
    <w:rsid w:val="004A38AC"/>
    <w:rsid w:val="004A38D0"/>
    <w:rsid w:val="004A438D"/>
    <w:rsid w:val="004A7B8F"/>
    <w:rsid w:val="004B106E"/>
    <w:rsid w:val="004B1A17"/>
    <w:rsid w:val="004B1F5D"/>
    <w:rsid w:val="004B3758"/>
    <w:rsid w:val="004B4CBC"/>
    <w:rsid w:val="004B5A87"/>
    <w:rsid w:val="004C2F70"/>
    <w:rsid w:val="004C373F"/>
    <w:rsid w:val="004C3901"/>
    <w:rsid w:val="004C591A"/>
    <w:rsid w:val="004C6073"/>
    <w:rsid w:val="004C6287"/>
    <w:rsid w:val="004C6B3D"/>
    <w:rsid w:val="004D08E4"/>
    <w:rsid w:val="004D0A6D"/>
    <w:rsid w:val="004D3504"/>
    <w:rsid w:val="004D3609"/>
    <w:rsid w:val="004D4409"/>
    <w:rsid w:val="004D443A"/>
    <w:rsid w:val="004D5450"/>
    <w:rsid w:val="004E030D"/>
    <w:rsid w:val="004E096C"/>
    <w:rsid w:val="004E20A5"/>
    <w:rsid w:val="004E2505"/>
    <w:rsid w:val="004E29AF"/>
    <w:rsid w:val="004E35D3"/>
    <w:rsid w:val="004E36ED"/>
    <w:rsid w:val="004E3A1C"/>
    <w:rsid w:val="004E413E"/>
    <w:rsid w:val="004E445F"/>
    <w:rsid w:val="004E456E"/>
    <w:rsid w:val="004E4845"/>
    <w:rsid w:val="004E7048"/>
    <w:rsid w:val="004E74D5"/>
    <w:rsid w:val="004E7A61"/>
    <w:rsid w:val="004F0C54"/>
    <w:rsid w:val="004F3582"/>
    <w:rsid w:val="004F4BED"/>
    <w:rsid w:val="004F58CD"/>
    <w:rsid w:val="004F6A1C"/>
    <w:rsid w:val="005012A3"/>
    <w:rsid w:val="005018D5"/>
    <w:rsid w:val="00501D0A"/>
    <w:rsid w:val="00502A36"/>
    <w:rsid w:val="00502A7E"/>
    <w:rsid w:val="00506948"/>
    <w:rsid w:val="00507C2E"/>
    <w:rsid w:val="0051000A"/>
    <w:rsid w:val="00510718"/>
    <w:rsid w:val="005117B4"/>
    <w:rsid w:val="00511A53"/>
    <w:rsid w:val="00512796"/>
    <w:rsid w:val="005134AF"/>
    <w:rsid w:val="005171F3"/>
    <w:rsid w:val="00517A24"/>
    <w:rsid w:val="00521860"/>
    <w:rsid w:val="00524035"/>
    <w:rsid w:val="00524314"/>
    <w:rsid w:val="00524903"/>
    <w:rsid w:val="005251AE"/>
    <w:rsid w:val="005265C0"/>
    <w:rsid w:val="00527621"/>
    <w:rsid w:val="005306EF"/>
    <w:rsid w:val="00530A5A"/>
    <w:rsid w:val="00534C08"/>
    <w:rsid w:val="005375D2"/>
    <w:rsid w:val="0054002A"/>
    <w:rsid w:val="00541D9C"/>
    <w:rsid w:val="00543071"/>
    <w:rsid w:val="00544476"/>
    <w:rsid w:val="00544CED"/>
    <w:rsid w:val="00551253"/>
    <w:rsid w:val="0055203C"/>
    <w:rsid w:val="00552657"/>
    <w:rsid w:val="00553295"/>
    <w:rsid w:val="00553496"/>
    <w:rsid w:val="00555335"/>
    <w:rsid w:val="00555BBE"/>
    <w:rsid w:val="00555DAE"/>
    <w:rsid w:val="005562F5"/>
    <w:rsid w:val="00556737"/>
    <w:rsid w:val="00557418"/>
    <w:rsid w:val="0056068A"/>
    <w:rsid w:val="00560B2C"/>
    <w:rsid w:val="005610E3"/>
    <w:rsid w:val="005629E3"/>
    <w:rsid w:val="005640DD"/>
    <w:rsid w:val="00564605"/>
    <w:rsid w:val="005721EB"/>
    <w:rsid w:val="0057355A"/>
    <w:rsid w:val="00574496"/>
    <w:rsid w:val="0057457B"/>
    <w:rsid w:val="00574829"/>
    <w:rsid w:val="00577284"/>
    <w:rsid w:val="005772CD"/>
    <w:rsid w:val="005821A4"/>
    <w:rsid w:val="005827D4"/>
    <w:rsid w:val="00582D73"/>
    <w:rsid w:val="00583A26"/>
    <w:rsid w:val="00583E1D"/>
    <w:rsid w:val="0058422C"/>
    <w:rsid w:val="005848E5"/>
    <w:rsid w:val="00584996"/>
    <w:rsid w:val="00584A2D"/>
    <w:rsid w:val="00586CC5"/>
    <w:rsid w:val="00586D23"/>
    <w:rsid w:val="00586E0C"/>
    <w:rsid w:val="00590D47"/>
    <w:rsid w:val="005915C5"/>
    <w:rsid w:val="0059334B"/>
    <w:rsid w:val="00593446"/>
    <w:rsid w:val="005938EB"/>
    <w:rsid w:val="00593E5C"/>
    <w:rsid w:val="00594CC6"/>
    <w:rsid w:val="005966ED"/>
    <w:rsid w:val="00596827"/>
    <w:rsid w:val="005970FF"/>
    <w:rsid w:val="005A078D"/>
    <w:rsid w:val="005A109B"/>
    <w:rsid w:val="005A18F2"/>
    <w:rsid w:val="005A479C"/>
    <w:rsid w:val="005A6C11"/>
    <w:rsid w:val="005A7315"/>
    <w:rsid w:val="005A7677"/>
    <w:rsid w:val="005B00C3"/>
    <w:rsid w:val="005B289D"/>
    <w:rsid w:val="005B292B"/>
    <w:rsid w:val="005B484D"/>
    <w:rsid w:val="005B5BE3"/>
    <w:rsid w:val="005B7125"/>
    <w:rsid w:val="005B7140"/>
    <w:rsid w:val="005C19FE"/>
    <w:rsid w:val="005C21EF"/>
    <w:rsid w:val="005C3A2E"/>
    <w:rsid w:val="005C4101"/>
    <w:rsid w:val="005C4503"/>
    <w:rsid w:val="005C57CB"/>
    <w:rsid w:val="005C6241"/>
    <w:rsid w:val="005C656C"/>
    <w:rsid w:val="005C726F"/>
    <w:rsid w:val="005D061A"/>
    <w:rsid w:val="005D2818"/>
    <w:rsid w:val="005D288F"/>
    <w:rsid w:val="005D28F7"/>
    <w:rsid w:val="005D3EED"/>
    <w:rsid w:val="005D511D"/>
    <w:rsid w:val="005D5531"/>
    <w:rsid w:val="005D58E8"/>
    <w:rsid w:val="005D5A2B"/>
    <w:rsid w:val="005D663A"/>
    <w:rsid w:val="005D6747"/>
    <w:rsid w:val="005D696F"/>
    <w:rsid w:val="005D7F47"/>
    <w:rsid w:val="005E14A2"/>
    <w:rsid w:val="005E2AB7"/>
    <w:rsid w:val="005E4209"/>
    <w:rsid w:val="005E5601"/>
    <w:rsid w:val="005E663E"/>
    <w:rsid w:val="005E6A40"/>
    <w:rsid w:val="005E7F4B"/>
    <w:rsid w:val="005F086B"/>
    <w:rsid w:val="005F0953"/>
    <w:rsid w:val="005F0C69"/>
    <w:rsid w:val="005F1619"/>
    <w:rsid w:val="005F247C"/>
    <w:rsid w:val="005F3468"/>
    <w:rsid w:val="005F358F"/>
    <w:rsid w:val="005F3772"/>
    <w:rsid w:val="005F482C"/>
    <w:rsid w:val="005F629A"/>
    <w:rsid w:val="005F6CE3"/>
    <w:rsid w:val="005F748A"/>
    <w:rsid w:val="005F7DDE"/>
    <w:rsid w:val="006007DF"/>
    <w:rsid w:val="00600D0D"/>
    <w:rsid w:val="00601C26"/>
    <w:rsid w:val="00602138"/>
    <w:rsid w:val="0060255B"/>
    <w:rsid w:val="00603985"/>
    <w:rsid w:val="0060475B"/>
    <w:rsid w:val="00604D3F"/>
    <w:rsid w:val="006055B4"/>
    <w:rsid w:val="006067B1"/>
    <w:rsid w:val="00607D28"/>
    <w:rsid w:val="00607F27"/>
    <w:rsid w:val="00612143"/>
    <w:rsid w:val="00612500"/>
    <w:rsid w:val="006167B2"/>
    <w:rsid w:val="00616E3A"/>
    <w:rsid w:val="00617978"/>
    <w:rsid w:val="00617E14"/>
    <w:rsid w:val="00620BC4"/>
    <w:rsid w:val="00620CD7"/>
    <w:rsid w:val="00621049"/>
    <w:rsid w:val="00622520"/>
    <w:rsid w:val="00622820"/>
    <w:rsid w:val="00622BD4"/>
    <w:rsid w:val="006236B8"/>
    <w:rsid w:val="0062402F"/>
    <w:rsid w:val="00625356"/>
    <w:rsid w:val="006270D2"/>
    <w:rsid w:val="006277B1"/>
    <w:rsid w:val="00627E9B"/>
    <w:rsid w:val="00630C74"/>
    <w:rsid w:val="0063232F"/>
    <w:rsid w:val="00633C58"/>
    <w:rsid w:val="00634588"/>
    <w:rsid w:val="00634B9E"/>
    <w:rsid w:val="006353AD"/>
    <w:rsid w:val="0063598D"/>
    <w:rsid w:val="006363DD"/>
    <w:rsid w:val="00640570"/>
    <w:rsid w:val="00640C82"/>
    <w:rsid w:val="00642279"/>
    <w:rsid w:val="00643F02"/>
    <w:rsid w:val="00645B65"/>
    <w:rsid w:val="00646F08"/>
    <w:rsid w:val="00650C78"/>
    <w:rsid w:val="0065252F"/>
    <w:rsid w:val="00652932"/>
    <w:rsid w:val="006532B1"/>
    <w:rsid w:val="00654273"/>
    <w:rsid w:val="00654FC5"/>
    <w:rsid w:val="0065574E"/>
    <w:rsid w:val="0066260A"/>
    <w:rsid w:val="00663120"/>
    <w:rsid w:val="006644DA"/>
    <w:rsid w:val="006664CB"/>
    <w:rsid w:val="00666613"/>
    <w:rsid w:val="006672EC"/>
    <w:rsid w:val="00667BDC"/>
    <w:rsid w:val="00672513"/>
    <w:rsid w:val="00673B18"/>
    <w:rsid w:val="00673CBB"/>
    <w:rsid w:val="00675B18"/>
    <w:rsid w:val="0068246D"/>
    <w:rsid w:val="0068305A"/>
    <w:rsid w:val="0068434B"/>
    <w:rsid w:val="00684906"/>
    <w:rsid w:val="006851D4"/>
    <w:rsid w:val="0068566A"/>
    <w:rsid w:val="00686570"/>
    <w:rsid w:val="00686C6F"/>
    <w:rsid w:val="00686EEF"/>
    <w:rsid w:val="00687C6E"/>
    <w:rsid w:val="00691D69"/>
    <w:rsid w:val="0069287A"/>
    <w:rsid w:val="00692B44"/>
    <w:rsid w:val="00693FBD"/>
    <w:rsid w:val="006943BA"/>
    <w:rsid w:val="00695AE5"/>
    <w:rsid w:val="0069624E"/>
    <w:rsid w:val="006965CC"/>
    <w:rsid w:val="0069767A"/>
    <w:rsid w:val="00697897"/>
    <w:rsid w:val="00697B0C"/>
    <w:rsid w:val="006A0FF1"/>
    <w:rsid w:val="006A10C7"/>
    <w:rsid w:val="006A1A33"/>
    <w:rsid w:val="006A3B6A"/>
    <w:rsid w:val="006A3C3B"/>
    <w:rsid w:val="006A44E6"/>
    <w:rsid w:val="006A5C93"/>
    <w:rsid w:val="006A5F06"/>
    <w:rsid w:val="006A78FB"/>
    <w:rsid w:val="006B1445"/>
    <w:rsid w:val="006B2D7A"/>
    <w:rsid w:val="006B424C"/>
    <w:rsid w:val="006B4FE5"/>
    <w:rsid w:val="006B5581"/>
    <w:rsid w:val="006B568C"/>
    <w:rsid w:val="006B5A43"/>
    <w:rsid w:val="006B5D31"/>
    <w:rsid w:val="006C0A9E"/>
    <w:rsid w:val="006C18C2"/>
    <w:rsid w:val="006C2EDE"/>
    <w:rsid w:val="006C3FC4"/>
    <w:rsid w:val="006C4002"/>
    <w:rsid w:val="006C4037"/>
    <w:rsid w:val="006C52BB"/>
    <w:rsid w:val="006C5873"/>
    <w:rsid w:val="006C645E"/>
    <w:rsid w:val="006C686C"/>
    <w:rsid w:val="006C7A09"/>
    <w:rsid w:val="006D1B3D"/>
    <w:rsid w:val="006D278F"/>
    <w:rsid w:val="006D3383"/>
    <w:rsid w:val="006D3D0C"/>
    <w:rsid w:val="006D3E1A"/>
    <w:rsid w:val="006D4873"/>
    <w:rsid w:val="006D5BA7"/>
    <w:rsid w:val="006D60EC"/>
    <w:rsid w:val="006D6977"/>
    <w:rsid w:val="006D6CDC"/>
    <w:rsid w:val="006D7332"/>
    <w:rsid w:val="006D7599"/>
    <w:rsid w:val="006D7681"/>
    <w:rsid w:val="006E0BBB"/>
    <w:rsid w:val="006E122F"/>
    <w:rsid w:val="006E1C17"/>
    <w:rsid w:val="006E1FDA"/>
    <w:rsid w:val="006E2362"/>
    <w:rsid w:val="006E34CC"/>
    <w:rsid w:val="006E3527"/>
    <w:rsid w:val="006E5990"/>
    <w:rsid w:val="006E5A9F"/>
    <w:rsid w:val="006E5CBE"/>
    <w:rsid w:val="006E6DF9"/>
    <w:rsid w:val="006E7468"/>
    <w:rsid w:val="006E7B30"/>
    <w:rsid w:val="006F29D8"/>
    <w:rsid w:val="006F3461"/>
    <w:rsid w:val="006F35F4"/>
    <w:rsid w:val="006F372F"/>
    <w:rsid w:val="006F46AF"/>
    <w:rsid w:val="006F4C83"/>
    <w:rsid w:val="006F50D0"/>
    <w:rsid w:val="006F6DBB"/>
    <w:rsid w:val="006F7A92"/>
    <w:rsid w:val="00702476"/>
    <w:rsid w:val="00702B13"/>
    <w:rsid w:val="00702F70"/>
    <w:rsid w:val="007035A9"/>
    <w:rsid w:val="00703D74"/>
    <w:rsid w:val="00704D30"/>
    <w:rsid w:val="00706A21"/>
    <w:rsid w:val="00706A4D"/>
    <w:rsid w:val="00707007"/>
    <w:rsid w:val="00710C5A"/>
    <w:rsid w:val="00710EDC"/>
    <w:rsid w:val="007111AC"/>
    <w:rsid w:val="0071161F"/>
    <w:rsid w:val="007129B8"/>
    <w:rsid w:val="00715FDC"/>
    <w:rsid w:val="00716EA5"/>
    <w:rsid w:val="007179BD"/>
    <w:rsid w:val="00720467"/>
    <w:rsid w:val="00721946"/>
    <w:rsid w:val="007223A2"/>
    <w:rsid w:val="0072273B"/>
    <w:rsid w:val="00723845"/>
    <w:rsid w:val="00723DBA"/>
    <w:rsid w:val="00727DC5"/>
    <w:rsid w:val="00727F8A"/>
    <w:rsid w:val="00731BDB"/>
    <w:rsid w:val="00735163"/>
    <w:rsid w:val="00735216"/>
    <w:rsid w:val="00735ECC"/>
    <w:rsid w:val="00736667"/>
    <w:rsid w:val="007373AD"/>
    <w:rsid w:val="00740B0C"/>
    <w:rsid w:val="00740C1A"/>
    <w:rsid w:val="00740F32"/>
    <w:rsid w:val="00741C1D"/>
    <w:rsid w:val="0074301B"/>
    <w:rsid w:val="007454E1"/>
    <w:rsid w:val="00745AC9"/>
    <w:rsid w:val="007466F4"/>
    <w:rsid w:val="007474C7"/>
    <w:rsid w:val="00752381"/>
    <w:rsid w:val="00754708"/>
    <w:rsid w:val="00760898"/>
    <w:rsid w:val="00762406"/>
    <w:rsid w:val="00762F93"/>
    <w:rsid w:val="0076447A"/>
    <w:rsid w:val="00764935"/>
    <w:rsid w:val="00766129"/>
    <w:rsid w:val="007667E7"/>
    <w:rsid w:val="00767326"/>
    <w:rsid w:val="007703AD"/>
    <w:rsid w:val="007707A9"/>
    <w:rsid w:val="00773E55"/>
    <w:rsid w:val="007769B6"/>
    <w:rsid w:val="00776E57"/>
    <w:rsid w:val="00780426"/>
    <w:rsid w:val="0078398B"/>
    <w:rsid w:val="00783B4E"/>
    <w:rsid w:val="00784AA7"/>
    <w:rsid w:val="00784F05"/>
    <w:rsid w:val="00785437"/>
    <w:rsid w:val="00787095"/>
    <w:rsid w:val="007871DA"/>
    <w:rsid w:val="00787D1A"/>
    <w:rsid w:val="007900AC"/>
    <w:rsid w:val="00790F16"/>
    <w:rsid w:val="007918EE"/>
    <w:rsid w:val="007931CD"/>
    <w:rsid w:val="00793C37"/>
    <w:rsid w:val="00795057"/>
    <w:rsid w:val="0079512C"/>
    <w:rsid w:val="0079579C"/>
    <w:rsid w:val="00796835"/>
    <w:rsid w:val="00796F0A"/>
    <w:rsid w:val="007971AC"/>
    <w:rsid w:val="007A1F53"/>
    <w:rsid w:val="007A3504"/>
    <w:rsid w:val="007A7A1C"/>
    <w:rsid w:val="007B2EF0"/>
    <w:rsid w:val="007B36DF"/>
    <w:rsid w:val="007B3D68"/>
    <w:rsid w:val="007B52B5"/>
    <w:rsid w:val="007B7203"/>
    <w:rsid w:val="007C03A3"/>
    <w:rsid w:val="007C1E11"/>
    <w:rsid w:val="007C2EF9"/>
    <w:rsid w:val="007C31BF"/>
    <w:rsid w:val="007C4713"/>
    <w:rsid w:val="007C4909"/>
    <w:rsid w:val="007C747D"/>
    <w:rsid w:val="007D0A3B"/>
    <w:rsid w:val="007D3611"/>
    <w:rsid w:val="007D41FF"/>
    <w:rsid w:val="007D4934"/>
    <w:rsid w:val="007D5E62"/>
    <w:rsid w:val="007D699A"/>
    <w:rsid w:val="007D7137"/>
    <w:rsid w:val="007D74A3"/>
    <w:rsid w:val="007D75A0"/>
    <w:rsid w:val="007E01BF"/>
    <w:rsid w:val="007E0467"/>
    <w:rsid w:val="007E2E4C"/>
    <w:rsid w:val="007E3706"/>
    <w:rsid w:val="007E393C"/>
    <w:rsid w:val="007E3BEE"/>
    <w:rsid w:val="007E4038"/>
    <w:rsid w:val="007E42C9"/>
    <w:rsid w:val="007E5AAD"/>
    <w:rsid w:val="007E63D1"/>
    <w:rsid w:val="007E76B6"/>
    <w:rsid w:val="007F0DDD"/>
    <w:rsid w:val="007F0F63"/>
    <w:rsid w:val="007F2A6F"/>
    <w:rsid w:val="007F2A73"/>
    <w:rsid w:val="007F2C8C"/>
    <w:rsid w:val="007F3186"/>
    <w:rsid w:val="007F3397"/>
    <w:rsid w:val="007F4BB1"/>
    <w:rsid w:val="007F55ED"/>
    <w:rsid w:val="007F5F7F"/>
    <w:rsid w:val="007F6177"/>
    <w:rsid w:val="007F68D3"/>
    <w:rsid w:val="007F6F25"/>
    <w:rsid w:val="007F7E83"/>
    <w:rsid w:val="00801AE8"/>
    <w:rsid w:val="00801BF9"/>
    <w:rsid w:val="00802DE5"/>
    <w:rsid w:val="00803374"/>
    <w:rsid w:val="00804221"/>
    <w:rsid w:val="00805F64"/>
    <w:rsid w:val="00810BA8"/>
    <w:rsid w:val="00812BB0"/>
    <w:rsid w:val="0081738D"/>
    <w:rsid w:val="00820112"/>
    <w:rsid w:val="00820300"/>
    <w:rsid w:val="008208A0"/>
    <w:rsid w:val="008218CB"/>
    <w:rsid w:val="00821BE6"/>
    <w:rsid w:val="00822223"/>
    <w:rsid w:val="008247BE"/>
    <w:rsid w:val="00826076"/>
    <w:rsid w:val="0082654E"/>
    <w:rsid w:val="0082728B"/>
    <w:rsid w:val="008273E5"/>
    <w:rsid w:val="00830D51"/>
    <w:rsid w:val="0083102F"/>
    <w:rsid w:val="0083374B"/>
    <w:rsid w:val="0083422B"/>
    <w:rsid w:val="00836A0C"/>
    <w:rsid w:val="00836EF2"/>
    <w:rsid w:val="00841F39"/>
    <w:rsid w:val="008425AC"/>
    <w:rsid w:val="00842E95"/>
    <w:rsid w:val="008433D3"/>
    <w:rsid w:val="0084446A"/>
    <w:rsid w:val="0084464C"/>
    <w:rsid w:val="00844673"/>
    <w:rsid w:val="008520B1"/>
    <w:rsid w:val="00853F94"/>
    <w:rsid w:val="0085400E"/>
    <w:rsid w:val="00856FA5"/>
    <w:rsid w:val="00856FFB"/>
    <w:rsid w:val="0085719A"/>
    <w:rsid w:val="008602A5"/>
    <w:rsid w:val="0086039F"/>
    <w:rsid w:val="00861549"/>
    <w:rsid w:val="00861BFB"/>
    <w:rsid w:val="00862063"/>
    <w:rsid w:val="00862095"/>
    <w:rsid w:val="00863E22"/>
    <w:rsid w:val="00865855"/>
    <w:rsid w:val="00870A48"/>
    <w:rsid w:val="0087313C"/>
    <w:rsid w:val="008738FF"/>
    <w:rsid w:val="0087525D"/>
    <w:rsid w:val="00875B9A"/>
    <w:rsid w:val="00876E17"/>
    <w:rsid w:val="00877A92"/>
    <w:rsid w:val="00877F14"/>
    <w:rsid w:val="00880494"/>
    <w:rsid w:val="00881062"/>
    <w:rsid w:val="0088147F"/>
    <w:rsid w:val="008856DB"/>
    <w:rsid w:val="00886653"/>
    <w:rsid w:val="008869AB"/>
    <w:rsid w:val="00886C73"/>
    <w:rsid w:val="00890A5F"/>
    <w:rsid w:val="0089175F"/>
    <w:rsid w:val="008923EF"/>
    <w:rsid w:val="00893C8A"/>
    <w:rsid w:val="00894428"/>
    <w:rsid w:val="008953A4"/>
    <w:rsid w:val="00895DD2"/>
    <w:rsid w:val="00897FD4"/>
    <w:rsid w:val="008A0676"/>
    <w:rsid w:val="008A0728"/>
    <w:rsid w:val="008A089A"/>
    <w:rsid w:val="008A0FC8"/>
    <w:rsid w:val="008A19E6"/>
    <w:rsid w:val="008A60B5"/>
    <w:rsid w:val="008A61FB"/>
    <w:rsid w:val="008A6424"/>
    <w:rsid w:val="008A6E5D"/>
    <w:rsid w:val="008B0262"/>
    <w:rsid w:val="008B1795"/>
    <w:rsid w:val="008B36AD"/>
    <w:rsid w:val="008B3E17"/>
    <w:rsid w:val="008B40A1"/>
    <w:rsid w:val="008B40AB"/>
    <w:rsid w:val="008B4C80"/>
    <w:rsid w:val="008B70BF"/>
    <w:rsid w:val="008C050A"/>
    <w:rsid w:val="008C1472"/>
    <w:rsid w:val="008C2DF9"/>
    <w:rsid w:val="008C319E"/>
    <w:rsid w:val="008C3630"/>
    <w:rsid w:val="008C4076"/>
    <w:rsid w:val="008C7A40"/>
    <w:rsid w:val="008D3AE1"/>
    <w:rsid w:val="008D3C9D"/>
    <w:rsid w:val="008D433C"/>
    <w:rsid w:val="008D4BBC"/>
    <w:rsid w:val="008D586E"/>
    <w:rsid w:val="008D6015"/>
    <w:rsid w:val="008D652C"/>
    <w:rsid w:val="008D6B2D"/>
    <w:rsid w:val="008E01AF"/>
    <w:rsid w:val="008E2BFC"/>
    <w:rsid w:val="008E63F0"/>
    <w:rsid w:val="008E6C58"/>
    <w:rsid w:val="008E799C"/>
    <w:rsid w:val="008E7D48"/>
    <w:rsid w:val="008E7EB2"/>
    <w:rsid w:val="008F07BE"/>
    <w:rsid w:val="008F0B4B"/>
    <w:rsid w:val="008F14AB"/>
    <w:rsid w:val="008F1F24"/>
    <w:rsid w:val="008F1FA1"/>
    <w:rsid w:val="008F212C"/>
    <w:rsid w:val="008F21B2"/>
    <w:rsid w:val="008F23FA"/>
    <w:rsid w:val="008F39BA"/>
    <w:rsid w:val="008F4132"/>
    <w:rsid w:val="008F46FF"/>
    <w:rsid w:val="008F5948"/>
    <w:rsid w:val="008F6698"/>
    <w:rsid w:val="008F7817"/>
    <w:rsid w:val="009024B1"/>
    <w:rsid w:val="00902D18"/>
    <w:rsid w:val="00903A3F"/>
    <w:rsid w:val="00903B25"/>
    <w:rsid w:val="00905693"/>
    <w:rsid w:val="0090600B"/>
    <w:rsid w:val="00907461"/>
    <w:rsid w:val="00907609"/>
    <w:rsid w:val="009105DD"/>
    <w:rsid w:val="00911CE2"/>
    <w:rsid w:val="0092151D"/>
    <w:rsid w:val="00923681"/>
    <w:rsid w:val="009241B5"/>
    <w:rsid w:val="00926648"/>
    <w:rsid w:val="0092758F"/>
    <w:rsid w:val="00932075"/>
    <w:rsid w:val="00933C34"/>
    <w:rsid w:val="0093456B"/>
    <w:rsid w:val="009354A8"/>
    <w:rsid w:val="009358E1"/>
    <w:rsid w:val="00936291"/>
    <w:rsid w:val="0094022D"/>
    <w:rsid w:val="00940518"/>
    <w:rsid w:val="009437AD"/>
    <w:rsid w:val="009438FB"/>
    <w:rsid w:val="00943E9F"/>
    <w:rsid w:val="009479A0"/>
    <w:rsid w:val="009511AE"/>
    <w:rsid w:val="00952203"/>
    <w:rsid w:val="00953084"/>
    <w:rsid w:val="00954D67"/>
    <w:rsid w:val="00955F6B"/>
    <w:rsid w:val="0095617C"/>
    <w:rsid w:val="00960534"/>
    <w:rsid w:val="00962000"/>
    <w:rsid w:val="0096205F"/>
    <w:rsid w:val="0096642C"/>
    <w:rsid w:val="0097093E"/>
    <w:rsid w:val="0097158B"/>
    <w:rsid w:val="00971739"/>
    <w:rsid w:val="00971A79"/>
    <w:rsid w:val="00971C3F"/>
    <w:rsid w:val="0097431A"/>
    <w:rsid w:val="009748F9"/>
    <w:rsid w:val="009750CC"/>
    <w:rsid w:val="009806F3"/>
    <w:rsid w:val="00980C49"/>
    <w:rsid w:val="0098127F"/>
    <w:rsid w:val="00981A2B"/>
    <w:rsid w:val="00982418"/>
    <w:rsid w:val="009829C0"/>
    <w:rsid w:val="00984737"/>
    <w:rsid w:val="00985C58"/>
    <w:rsid w:val="0098668E"/>
    <w:rsid w:val="00990519"/>
    <w:rsid w:val="00990D2C"/>
    <w:rsid w:val="00992C19"/>
    <w:rsid w:val="009930D0"/>
    <w:rsid w:val="00993359"/>
    <w:rsid w:val="009933DA"/>
    <w:rsid w:val="00994F1F"/>
    <w:rsid w:val="00994F6B"/>
    <w:rsid w:val="009952DA"/>
    <w:rsid w:val="00995C6E"/>
    <w:rsid w:val="00996D12"/>
    <w:rsid w:val="009A03C6"/>
    <w:rsid w:val="009A0F10"/>
    <w:rsid w:val="009A12E9"/>
    <w:rsid w:val="009A14A0"/>
    <w:rsid w:val="009A22E5"/>
    <w:rsid w:val="009A2C56"/>
    <w:rsid w:val="009A35DF"/>
    <w:rsid w:val="009A37ED"/>
    <w:rsid w:val="009A3CDA"/>
    <w:rsid w:val="009A7CF2"/>
    <w:rsid w:val="009A7FB9"/>
    <w:rsid w:val="009B1637"/>
    <w:rsid w:val="009B1ED4"/>
    <w:rsid w:val="009B35B2"/>
    <w:rsid w:val="009B4567"/>
    <w:rsid w:val="009B5149"/>
    <w:rsid w:val="009B5989"/>
    <w:rsid w:val="009B64B0"/>
    <w:rsid w:val="009B6665"/>
    <w:rsid w:val="009B76F4"/>
    <w:rsid w:val="009C05AC"/>
    <w:rsid w:val="009C0855"/>
    <w:rsid w:val="009C1AC8"/>
    <w:rsid w:val="009C3056"/>
    <w:rsid w:val="009C3194"/>
    <w:rsid w:val="009C477C"/>
    <w:rsid w:val="009C4A13"/>
    <w:rsid w:val="009C4AD4"/>
    <w:rsid w:val="009C5C5E"/>
    <w:rsid w:val="009C647C"/>
    <w:rsid w:val="009C6E9F"/>
    <w:rsid w:val="009D2C44"/>
    <w:rsid w:val="009D2F5F"/>
    <w:rsid w:val="009D3F42"/>
    <w:rsid w:val="009D45A1"/>
    <w:rsid w:val="009D4887"/>
    <w:rsid w:val="009D6240"/>
    <w:rsid w:val="009D6966"/>
    <w:rsid w:val="009D7354"/>
    <w:rsid w:val="009E08CF"/>
    <w:rsid w:val="009E45BD"/>
    <w:rsid w:val="009E55D7"/>
    <w:rsid w:val="009E5F05"/>
    <w:rsid w:val="009E774B"/>
    <w:rsid w:val="009E7F42"/>
    <w:rsid w:val="009F058C"/>
    <w:rsid w:val="009F06B5"/>
    <w:rsid w:val="009F141A"/>
    <w:rsid w:val="009F3E68"/>
    <w:rsid w:val="009F4374"/>
    <w:rsid w:val="009F471E"/>
    <w:rsid w:val="009F55B0"/>
    <w:rsid w:val="009F72DB"/>
    <w:rsid w:val="00A00236"/>
    <w:rsid w:val="00A0082B"/>
    <w:rsid w:val="00A00EEC"/>
    <w:rsid w:val="00A00F4F"/>
    <w:rsid w:val="00A010DF"/>
    <w:rsid w:val="00A04572"/>
    <w:rsid w:val="00A04E63"/>
    <w:rsid w:val="00A058DC"/>
    <w:rsid w:val="00A114F0"/>
    <w:rsid w:val="00A11EDA"/>
    <w:rsid w:val="00A13B65"/>
    <w:rsid w:val="00A13B85"/>
    <w:rsid w:val="00A1407D"/>
    <w:rsid w:val="00A14F89"/>
    <w:rsid w:val="00A15A68"/>
    <w:rsid w:val="00A15BFE"/>
    <w:rsid w:val="00A17D4D"/>
    <w:rsid w:val="00A208DF"/>
    <w:rsid w:val="00A21015"/>
    <w:rsid w:val="00A21D1D"/>
    <w:rsid w:val="00A21E4E"/>
    <w:rsid w:val="00A220CB"/>
    <w:rsid w:val="00A227FC"/>
    <w:rsid w:val="00A22C7F"/>
    <w:rsid w:val="00A23261"/>
    <w:rsid w:val="00A2443C"/>
    <w:rsid w:val="00A2587A"/>
    <w:rsid w:val="00A27956"/>
    <w:rsid w:val="00A328A3"/>
    <w:rsid w:val="00A330EE"/>
    <w:rsid w:val="00A3359B"/>
    <w:rsid w:val="00A3558B"/>
    <w:rsid w:val="00A356C5"/>
    <w:rsid w:val="00A36B4B"/>
    <w:rsid w:val="00A37ADE"/>
    <w:rsid w:val="00A37F00"/>
    <w:rsid w:val="00A40E23"/>
    <w:rsid w:val="00A44075"/>
    <w:rsid w:val="00A4584F"/>
    <w:rsid w:val="00A46EE3"/>
    <w:rsid w:val="00A5102B"/>
    <w:rsid w:val="00A51502"/>
    <w:rsid w:val="00A52E22"/>
    <w:rsid w:val="00A536A8"/>
    <w:rsid w:val="00A54B65"/>
    <w:rsid w:val="00A55C23"/>
    <w:rsid w:val="00A56125"/>
    <w:rsid w:val="00A5632C"/>
    <w:rsid w:val="00A60639"/>
    <w:rsid w:val="00A60F8F"/>
    <w:rsid w:val="00A62F25"/>
    <w:rsid w:val="00A633F8"/>
    <w:rsid w:val="00A6366A"/>
    <w:rsid w:val="00A63E7D"/>
    <w:rsid w:val="00A64F65"/>
    <w:rsid w:val="00A64FFF"/>
    <w:rsid w:val="00A656D4"/>
    <w:rsid w:val="00A70A43"/>
    <w:rsid w:val="00A70E06"/>
    <w:rsid w:val="00A712B0"/>
    <w:rsid w:val="00A71330"/>
    <w:rsid w:val="00A7204C"/>
    <w:rsid w:val="00A74106"/>
    <w:rsid w:val="00A74726"/>
    <w:rsid w:val="00A74811"/>
    <w:rsid w:val="00A7659C"/>
    <w:rsid w:val="00A770FE"/>
    <w:rsid w:val="00A774E2"/>
    <w:rsid w:val="00A81AEC"/>
    <w:rsid w:val="00A834F8"/>
    <w:rsid w:val="00A83786"/>
    <w:rsid w:val="00A86703"/>
    <w:rsid w:val="00A87AC5"/>
    <w:rsid w:val="00A94CA3"/>
    <w:rsid w:val="00A94EB5"/>
    <w:rsid w:val="00AA0326"/>
    <w:rsid w:val="00AA3B4C"/>
    <w:rsid w:val="00AA6631"/>
    <w:rsid w:val="00AA68EF"/>
    <w:rsid w:val="00AB11B9"/>
    <w:rsid w:val="00AB1A40"/>
    <w:rsid w:val="00AB335F"/>
    <w:rsid w:val="00AB35F6"/>
    <w:rsid w:val="00AB44C8"/>
    <w:rsid w:val="00AB7EF7"/>
    <w:rsid w:val="00AC2337"/>
    <w:rsid w:val="00AC5903"/>
    <w:rsid w:val="00AC5935"/>
    <w:rsid w:val="00AC6442"/>
    <w:rsid w:val="00AC6F5A"/>
    <w:rsid w:val="00AC6FE1"/>
    <w:rsid w:val="00AC7DA6"/>
    <w:rsid w:val="00AD0F97"/>
    <w:rsid w:val="00AD353D"/>
    <w:rsid w:val="00AD45A5"/>
    <w:rsid w:val="00AD638E"/>
    <w:rsid w:val="00AE1DE7"/>
    <w:rsid w:val="00AE2316"/>
    <w:rsid w:val="00AE392C"/>
    <w:rsid w:val="00AE568A"/>
    <w:rsid w:val="00AE6668"/>
    <w:rsid w:val="00AE6D2D"/>
    <w:rsid w:val="00AE6FBB"/>
    <w:rsid w:val="00AE7481"/>
    <w:rsid w:val="00AE78AD"/>
    <w:rsid w:val="00AE7C32"/>
    <w:rsid w:val="00AE7CAD"/>
    <w:rsid w:val="00AF1C97"/>
    <w:rsid w:val="00AF22B9"/>
    <w:rsid w:val="00AF22FA"/>
    <w:rsid w:val="00AF2709"/>
    <w:rsid w:val="00AF28C1"/>
    <w:rsid w:val="00AF2E8E"/>
    <w:rsid w:val="00AF4C6B"/>
    <w:rsid w:val="00AF576B"/>
    <w:rsid w:val="00AF657E"/>
    <w:rsid w:val="00AF7F44"/>
    <w:rsid w:val="00B001E1"/>
    <w:rsid w:val="00B013E6"/>
    <w:rsid w:val="00B01C56"/>
    <w:rsid w:val="00B01C6F"/>
    <w:rsid w:val="00B02F6D"/>
    <w:rsid w:val="00B03AA1"/>
    <w:rsid w:val="00B04632"/>
    <w:rsid w:val="00B046FB"/>
    <w:rsid w:val="00B05FB2"/>
    <w:rsid w:val="00B061F8"/>
    <w:rsid w:val="00B07BC9"/>
    <w:rsid w:val="00B1050F"/>
    <w:rsid w:val="00B113DD"/>
    <w:rsid w:val="00B118C1"/>
    <w:rsid w:val="00B11EF0"/>
    <w:rsid w:val="00B14262"/>
    <w:rsid w:val="00B14F1C"/>
    <w:rsid w:val="00B15DFA"/>
    <w:rsid w:val="00B15EC6"/>
    <w:rsid w:val="00B166AC"/>
    <w:rsid w:val="00B215AE"/>
    <w:rsid w:val="00B2380F"/>
    <w:rsid w:val="00B2635F"/>
    <w:rsid w:val="00B277C9"/>
    <w:rsid w:val="00B27D6E"/>
    <w:rsid w:val="00B27DB9"/>
    <w:rsid w:val="00B31F8E"/>
    <w:rsid w:val="00B351B9"/>
    <w:rsid w:val="00B35AC9"/>
    <w:rsid w:val="00B35BF2"/>
    <w:rsid w:val="00B35F3A"/>
    <w:rsid w:val="00B37BCF"/>
    <w:rsid w:val="00B40109"/>
    <w:rsid w:val="00B404FA"/>
    <w:rsid w:val="00B40BFC"/>
    <w:rsid w:val="00B41AC2"/>
    <w:rsid w:val="00B42CB0"/>
    <w:rsid w:val="00B44156"/>
    <w:rsid w:val="00B465FA"/>
    <w:rsid w:val="00B4696A"/>
    <w:rsid w:val="00B47143"/>
    <w:rsid w:val="00B472EA"/>
    <w:rsid w:val="00B47638"/>
    <w:rsid w:val="00B50BB8"/>
    <w:rsid w:val="00B5161D"/>
    <w:rsid w:val="00B52697"/>
    <w:rsid w:val="00B535CE"/>
    <w:rsid w:val="00B5798A"/>
    <w:rsid w:val="00B57F5A"/>
    <w:rsid w:val="00B606E2"/>
    <w:rsid w:val="00B61682"/>
    <w:rsid w:val="00B640CD"/>
    <w:rsid w:val="00B64926"/>
    <w:rsid w:val="00B65125"/>
    <w:rsid w:val="00B654FC"/>
    <w:rsid w:val="00B65CE8"/>
    <w:rsid w:val="00B66D42"/>
    <w:rsid w:val="00B67ABC"/>
    <w:rsid w:val="00B7031A"/>
    <w:rsid w:val="00B72BF4"/>
    <w:rsid w:val="00B737F2"/>
    <w:rsid w:val="00B7660B"/>
    <w:rsid w:val="00B76B46"/>
    <w:rsid w:val="00B76D5B"/>
    <w:rsid w:val="00B76EDE"/>
    <w:rsid w:val="00B7705E"/>
    <w:rsid w:val="00B771FD"/>
    <w:rsid w:val="00B77B11"/>
    <w:rsid w:val="00B8087D"/>
    <w:rsid w:val="00B82D62"/>
    <w:rsid w:val="00B8397B"/>
    <w:rsid w:val="00B84783"/>
    <w:rsid w:val="00B9176C"/>
    <w:rsid w:val="00B926AF"/>
    <w:rsid w:val="00B934BE"/>
    <w:rsid w:val="00B948AD"/>
    <w:rsid w:val="00B95371"/>
    <w:rsid w:val="00B9539E"/>
    <w:rsid w:val="00B95DB2"/>
    <w:rsid w:val="00B96C28"/>
    <w:rsid w:val="00BA12A6"/>
    <w:rsid w:val="00BA3266"/>
    <w:rsid w:val="00BA3C5E"/>
    <w:rsid w:val="00BA3FE7"/>
    <w:rsid w:val="00BA57B6"/>
    <w:rsid w:val="00BA6591"/>
    <w:rsid w:val="00BA6F60"/>
    <w:rsid w:val="00BA72A9"/>
    <w:rsid w:val="00BB0116"/>
    <w:rsid w:val="00BB3196"/>
    <w:rsid w:val="00BB5C34"/>
    <w:rsid w:val="00BB5F6B"/>
    <w:rsid w:val="00BB63BA"/>
    <w:rsid w:val="00BB6619"/>
    <w:rsid w:val="00BB6DE2"/>
    <w:rsid w:val="00BB7241"/>
    <w:rsid w:val="00BB796D"/>
    <w:rsid w:val="00BC4BD0"/>
    <w:rsid w:val="00BC5074"/>
    <w:rsid w:val="00BC5F20"/>
    <w:rsid w:val="00BC607D"/>
    <w:rsid w:val="00BC68AE"/>
    <w:rsid w:val="00BD0446"/>
    <w:rsid w:val="00BD14F4"/>
    <w:rsid w:val="00BD38BF"/>
    <w:rsid w:val="00BD3C88"/>
    <w:rsid w:val="00BD573B"/>
    <w:rsid w:val="00BE0BB3"/>
    <w:rsid w:val="00BE0F98"/>
    <w:rsid w:val="00BE2098"/>
    <w:rsid w:val="00BE231C"/>
    <w:rsid w:val="00BE42C8"/>
    <w:rsid w:val="00BE7F83"/>
    <w:rsid w:val="00BF103B"/>
    <w:rsid w:val="00BF15BD"/>
    <w:rsid w:val="00BF2396"/>
    <w:rsid w:val="00BF2506"/>
    <w:rsid w:val="00BF2EDC"/>
    <w:rsid w:val="00BF397F"/>
    <w:rsid w:val="00BF3A0A"/>
    <w:rsid w:val="00BF3C04"/>
    <w:rsid w:val="00BF4E72"/>
    <w:rsid w:val="00BF53CD"/>
    <w:rsid w:val="00BF5B18"/>
    <w:rsid w:val="00BF64F5"/>
    <w:rsid w:val="00BF6822"/>
    <w:rsid w:val="00C000F5"/>
    <w:rsid w:val="00C014B7"/>
    <w:rsid w:val="00C01584"/>
    <w:rsid w:val="00C03637"/>
    <w:rsid w:val="00C056E9"/>
    <w:rsid w:val="00C05962"/>
    <w:rsid w:val="00C05BB9"/>
    <w:rsid w:val="00C06076"/>
    <w:rsid w:val="00C114A1"/>
    <w:rsid w:val="00C11F48"/>
    <w:rsid w:val="00C12574"/>
    <w:rsid w:val="00C12612"/>
    <w:rsid w:val="00C13AA1"/>
    <w:rsid w:val="00C13D05"/>
    <w:rsid w:val="00C14106"/>
    <w:rsid w:val="00C14CA3"/>
    <w:rsid w:val="00C17AAD"/>
    <w:rsid w:val="00C17E62"/>
    <w:rsid w:val="00C2004D"/>
    <w:rsid w:val="00C21609"/>
    <w:rsid w:val="00C2315A"/>
    <w:rsid w:val="00C23BD3"/>
    <w:rsid w:val="00C27D5A"/>
    <w:rsid w:val="00C3158C"/>
    <w:rsid w:val="00C31EF2"/>
    <w:rsid w:val="00C34662"/>
    <w:rsid w:val="00C358E3"/>
    <w:rsid w:val="00C358FE"/>
    <w:rsid w:val="00C35BED"/>
    <w:rsid w:val="00C35E9F"/>
    <w:rsid w:val="00C3605B"/>
    <w:rsid w:val="00C36860"/>
    <w:rsid w:val="00C36F20"/>
    <w:rsid w:val="00C40589"/>
    <w:rsid w:val="00C4178F"/>
    <w:rsid w:val="00C4260F"/>
    <w:rsid w:val="00C446CC"/>
    <w:rsid w:val="00C44755"/>
    <w:rsid w:val="00C45FAE"/>
    <w:rsid w:val="00C46878"/>
    <w:rsid w:val="00C46CDD"/>
    <w:rsid w:val="00C476CE"/>
    <w:rsid w:val="00C505F9"/>
    <w:rsid w:val="00C53A09"/>
    <w:rsid w:val="00C5432C"/>
    <w:rsid w:val="00C5486B"/>
    <w:rsid w:val="00C55D3D"/>
    <w:rsid w:val="00C56F2C"/>
    <w:rsid w:val="00C574F3"/>
    <w:rsid w:val="00C60D84"/>
    <w:rsid w:val="00C64805"/>
    <w:rsid w:val="00C64FB9"/>
    <w:rsid w:val="00C65892"/>
    <w:rsid w:val="00C65E14"/>
    <w:rsid w:val="00C70E79"/>
    <w:rsid w:val="00C70FD4"/>
    <w:rsid w:val="00C74694"/>
    <w:rsid w:val="00C748F1"/>
    <w:rsid w:val="00C76943"/>
    <w:rsid w:val="00C76C58"/>
    <w:rsid w:val="00C8034A"/>
    <w:rsid w:val="00C81589"/>
    <w:rsid w:val="00C839D5"/>
    <w:rsid w:val="00C85EE6"/>
    <w:rsid w:val="00C8681D"/>
    <w:rsid w:val="00C86ECF"/>
    <w:rsid w:val="00C8779A"/>
    <w:rsid w:val="00C87D63"/>
    <w:rsid w:val="00C908EB"/>
    <w:rsid w:val="00C911D1"/>
    <w:rsid w:val="00C93C25"/>
    <w:rsid w:val="00C95FB9"/>
    <w:rsid w:val="00C965F0"/>
    <w:rsid w:val="00C9775F"/>
    <w:rsid w:val="00C977F5"/>
    <w:rsid w:val="00C97ED1"/>
    <w:rsid w:val="00CA381B"/>
    <w:rsid w:val="00CA576A"/>
    <w:rsid w:val="00CA5BE7"/>
    <w:rsid w:val="00CA7534"/>
    <w:rsid w:val="00CB068B"/>
    <w:rsid w:val="00CB0E2A"/>
    <w:rsid w:val="00CB25D9"/>
    <w:rsid w:val="00CB3F41"/>
    <w:rsid w:val="00CB685B"/>
    <w:rsid w:val="00CB73A8"/>
    <w:rsid w:val="00CC208F"/>
    <w:rsid w:val="00CC4359"/>
    <w:rsid w:val="00CC4C83"/>
    <w:rsid w:val="00CC59DA"/>
    <w:rsid w:val="00CC59E8"/>
    <w:rsid w:val="00CC6054"/>
    <w:rsid w:val="00CC75B4"/>
    <w:rsid w:val="00CC7DD0"/>
    <w:rsid w:val="00CD0346"/>
    <w:rsid w:val="00CD3459"/>
    <w:rsid w:val="00CD4773"/>
    <w:rsid w:val="00CD5164"/>
    <w:rsid w:val="00CE2EA7"/>
    <w:rsid w:val="00CE4056"/>
    <w:rsid w:val="00CE519C"/>
    <w:rsid w:val="00CE5206"/>
    <w:rsid w:val="00CE685C"/>
    <w:rsid w:val="00CE78F5"/>
    <w:rsid w:val="00CF0A85"/>
    <w:rsid w:val="00CF2247"/>
    <w:rsid w:val="00CF30DE"/>
    <w:rsid w:val="00CF4B85"/>
    <w:rsid w:val="00CF65DB"/>
    <w:rsid w:val="00CF7988"/>
    <w:rsid w:val="00D013E6"/>
    <w:rsid w:val="00D025F4"/>
    <w:rsid w:val="00D03EAA"/>
    <w:rsid w:val="00D040DC"/>
    <w:rsid w:val="00D06F42"/>
    <w:rsid w:val="00D079D2"/>
    <w:rsid w:val="00D07A89"/>
    <w:rsid w:val="00D107A0"/>
    <w:rsid w:val="00D149DA"/>
    <w:rsid w:val="00D153A6"/>
    <w:rsid w:val="00D16DB4"/>
    <w:rsid w:val="00D16E9F"/>
    <w:rsid w:val="00D21081"/>
    <w:rsid w:val="00D21F5B"/>
    <w:rsid w:val="00D2229B"/>
    <w:rsid w:val="00D22E24"/>
    <w:rsid w:val="00D2320D"/>
    <w:rsid w:val="00D239E8"/>
    <w:rsid w:val="00D23BB1"/>
    <w:rsid w:val="00D24047"/>
    <w:rsid w:val="00D240A7"/>
    <w:rsid w:val="00D24A0D"/>
    <w:rsid w:val="00D2514D"/>
    <w:rsid w:val="00D2569D"/>
    <w:rsid w:val="00D25D63"/>
    <w:rsid w:val="00D26998"/>
    <w:rsid w:val="00D3078A"/>
    <w:rsid w:val="00D30E65"/>
    <w:rsid w:val="00D31999"/>
    <w:rsid w:val="00D32257"/>
    <w:rsid w:val="00D339D5"/>
    <w:rsid w:val="00D36C0A"/>
    <w:rsid w:val="00D42188"/>
    <w:rsid w:val="00D439D0"/>
    <w:rsid w:val="00D461B2"/>
    <w:rsid w:val="00D47D86"/>
    <w:rsid w:val="00D51FFE"/>
    <w:rsid w:val="00D53B6B"/>
    <w:rsid w:val="00D5400F"/>
    <w:rsid w:val="00D5664B"/>
    <w:rsid w:val="00D56F07"/>
    <w:rsid w:val="00D5731D"/>
    <w:rsid w:val="00D6028A"/>
    <w:rsid w:val="00D61802"/>
    <w:rsid w:val="00D61FFE"/>
    <w:rsid w:val="00D622DC"/>
    <w:rsid w:val="00D63849"/>
    <w:rsid w:val="00D645A1"/>
    <w:rsid w:val="00D668C3"/>
    <w:rsid w:val="00D66FF9"/>
    <w:rsid w:val="00D7025F"/>
    <w:rsid w:val="00D71B12"/>
    <w:rsid w:val="00D72C81"/>
    <w:rsid w:val="00D735F1"/>
    <w:rsid w:val="00D74500"/>
    <w:rsid w:val="00D74CDD"/>
    <w:rsid w:val="00D75A9E"/>
    <w:rsid w:val="00D7720D"/>
    <w:rsid w:val="00D777CB"/>
    <w:rsid w:val="00D816BF"/>
    <w:rsid w:val="00D81DF7"/>
    <w:rsid w:val="00D82F8A"/>
    <w:rsid w:val="00D870D8"/>
    <w:rsid w:val="00D8742F"/>
    <w:rsid w:val="00D87828"/>
    <w:rsid w:val="00D87C42"/>
    <w:rsid w:val="00D90F08"/>
    <w:rsid w:val="00D929D1"/>
    <w:rsid w:val="00D93A00"/>
    <w:rsid w:val="00D96B06"/>
    <w:rsid w:val="00DA033A"/>
    <w:rsid w:val="00DA1708"/>
    <w:rsid w:val="00DA4B16"/>
    <w:rsid w:val="00DA5783"/>
    <w:rsid w:val="00DA6169"/>
    <w:rsid w:val="00DA6D1B"/>
    <w:rsid w:val="00DA7002"/>
    <w:rsid w:val="00DB00E1"/>
    <w:rsid w:val="00DB0D1B"/>
    <w:rsid w:val="00DB2C3C"/>
    <w:rsid w:val="00DB34C7"/>
    <w:rsid w:val="00DB357C"/>
    <w:rsid w:val="00DB4173"/>
    <w:rsid w:val="00DB475A"/>
    <w:rsid w:val="00DB5518"/>
    <w:rsid w:val="00DB67DF"/>
    <w:rsid w:val="00DB69E4"/>
    <w:rsid w:val="00DB712D"/>
    <w:rsid w:val="00DC004D"/>
    <w:rsid w:val="00DC04D4"/>
    <w:rsid w:val="00DC22C7"/>
    <w:rsid w:val="00DC2ECC"/>
    <w:rsid w:val="00DC6CBB"/>
    <w:rsid w:val="00DD0A5E"/>
    <w:rsid w:val="00DD1B0D"/>
    <w:rsid w:val="00DD3820"/>
    <w:rsid w:val="00DD4CC1"/>
    <w:rsid w:val="00DD6159"/>
    <w:rsid w:val="00DD6492"/>
    <w:rsid w:val="00DD6884"/>
    <w:rsid w:val="00DD7170"/>
    <w:rsid w:val="00DD71FB"/>
    <w:rsid w:val="00DD75F3"/>
    <w:rsid w:val="00DE054B"/>
    <w:rsid w:val="00DE1052"/>
    <w:rsid w:val="00DE18AD"/>
    <w:rsid w:val="00DE19C3"/>
    <w:rsid w:val="00DE24D2"/>
    <w:rsid w:val="00DE2807"/>
    <w:rsid w:val="00DE2D6B"/>
    <w:rsid w:val="00DE6AA8"/>
    <w:rsid w:val="00DE7633"/>
    <w:rsid w:val="00DF01C7"/>
    <w:rsid w:val="00DF0847"/>
    <w:rsid w:val="00DF147C"/>
    <w:rsid w:val="00DF2277"/>
    <w:rsid w:val="00DF3B2B"/>
    <w:rsid w:val="00DF48E8"/>
    <w:rsid w:val="00DF5EAA"/>
    <w:rsid w:val="00DF6218"/>
    <w:rsid w:val="00DF65F4"/>
    <w:rsid w:val="00E017F0"/>
    <w:rsid w:val="00E0227D"/>
    <w:rsid w:val="00E03833"/>
    <w:rsid w:val="00E03E05"/>
    <w:rsid w:val="00E0580C"/>
    <w:rsid w:val="00E06E32"/>
    <w:rsid w:val="00E105E3"/>
    <w:rsid w:val="00E11AE3"/>
    <w:rsid w:val="00E128C7"/>
    <w:rsid w:val="00E13822"/>
    <w:rsid w:val="00E139B9"/>
    <w:rsid w:val="00E13DAF"/>
    <w:rsid w:val="00E143DF"/>
    <w:rsid w:val="00E16953"/>
    <w:rsid w:val="00E17E46"/>
    <w:rsid w:val="00E205DF"/>
    <w:rsid w:val="00E20848"/>
    <w:rsid w:val="00E21197"/>
    <w:rsid w:val="00E21586"/>
    <w:rsid w:val="00E230CC"/>
    <w:rsid w:val="00E2468E"/>
    <w:rsid w:val="00E26679"/>
    <w:rsid w:val="00E26C61"/>
    <w:rsid w:val="00E27835"/>
    <w:rsid w:val="00E30F75"/>
    <w:rsid w:val="00E3113A"/>
    <w:rsid w:val="00E32651"/>
    <w:rsid w:val="00E32E76"/>
    <w:rsid w:val="00E32FE5"/>
    <w:rsid w:val="00E33E1E"/>
    <w:rsid w:val="00E356EF"/>
    <w:rsid w:val="00E364F1"/>
    <w:rsid w:val="00E372C0"/>
    <w:rsid w:val="00E37F24"/>
    <w:rsid w:val="00E37FC4"/>
    <w:rsid w:val="00E40F61"/>
    <w:rsid w:val="00E42BDC"/>
    <w:rsid w:val="00E42CF4"/>
    <w:rsid w:val="00E42E93"/>
    <w:rsid w:val="00E44951"/>
    <w:rsid w:val="00E467CE"/>
    <w:rsid w:val="00E475DC"/>
    <w:rsid w:val="00E50DFA"/>
    <w:rsid w:val="00E51FC7"/>
    <w:rsid w:val="00E53F9E"/>
    <w:rsid w:val="00E5427B"/>
    <w:rsid w:val="00E553F5"/>
    <w:rsid w:val="00E554B8"/>
    <w:rsid w:val="00E55B85"/>
    <w:rsid w:val="00E578CA"/>
    <w:rsid w:val="00E60537"/>
    <w:rsid w:val="00E60B8D"/>
    <w:rsid w:val="00E6110B"/>
    <w:rsid w:val="00E62FC7"/>
    <w:rsid w:val="00E646BD"/>
    <w:rsid w:val="00E64FA7"/>
    <w:rsid w:val="00E65EF1"/>
    <w:rsid w:val="00E65F65"/>
    <w:rsid w:val="00E67E2E"/>
    <w:rsid w:val="00E70CF7"/>
    <w:rsid w:val="00E72825"/>
    <w:rsid w:val="00E73168"/>
    <w:rsid w:val="00E73936"/>
    <w:rsid w:val="00E75B94"/>
    <w:rsid w:val="00E76BB2"/>
    <w:rsid w:val="00E775A0"/>
    <w:rsid w:val="00E7765F"/>
    <w:rsid w:val="00E77774"/>
    <w:rsid w:val="00E77C40"/>
    <w:rsid w:val="00E77D20"/>
    <w:rsid w:val="00E80125"/>
    <w:rsid w:val="00E82F51"/>
    <w:rsid w:val="00E832E4"/>
    <w:rsid w:val="00E840C5"/>
    <w:rsid w:val="00E844B0"/>
    <w:rsid w:val="00E85CBF"/>
    <w:rsid w:val="00E87374"/>
    <w:rsid w:val="00E90104"/>
    <w:rsid w:val="00E90184"/>
    <w:rsid w:val="00E90304"/>
    <w:rsid w:val="00E903CC"/>
    <w:rsid w:val="00E92459"/>
    <w:rsid w:val="00E9263C"/>
    <w:rsid w:val="00E92AF7"/>
    <w:rsid w:val="00E935BE"/>
    <w:rsid w:val="00E939F6"/>
    <w:rsid w:val="00E9446A"/>
    <w:rsid w:val="00E953C1"/>
    <w:rsid w:val="00E95611"/>
    <w:rsid w:val="00E956B9"/>
    <w:rsid w:val="00E960C7"/>
    <w:rsid w:val="00E96911"/>
    <w:rsid w:val="00E96D9D"/>
    <w:rsid w:val="00E978B8"/>
    <w:rsid w:val="00E97C6B"/>
    <w:rsid w:val="00E97D36"/>
    <w:rsid w:val="00EA07A6"/>
    <w:rsid w:val="00EA24FE"/>
    <w:rsid w:val="00EA3ADE"/>
    <w:rsid w:val="00EA3F36"/>
    <w:rsid w:val="00EA44B1"/>
    <w:rsid w:val="00EA4968"/>
    <w:rsid w:val="00EA75A9"/>
    <w:rsid w:val="00EB012D"/>
    <w:rsid w:val="00EB053E"/>
    <w:rsid w:val="00EB34B6"/>
    <w:rsid w:val="00EB41D6"/>
    <w:rsid w:val="00EB43AB"/>
    <w:rsid w:val="00EB440A"/>
    <w:rsid w:val="00EB47EB"/>
    <w:rsid w:val="00EB543A"/>
    <w:rsid w:val="00EB5746"/>
    <w:rsid w:val="00EB578C"/>
    <w:rsid w:val="00EB5F67"/>
    <w:rsid w:val="00EC0ACA"/>
    <w:rsid w:val="00EC110F"/>
    <w:rsid w:val="00EC1772"/>
    <w:rsid w:val="00EC199F"/>
    <w:rsid w:val="00EC206F"/>
    <w:rsid w:val="00EC350B"/>
    <w:rsid w:val="00EC3EBA"/>
    <w:rsid w:val="00EC58E2"/>
    <w:rsid w:val="00EC5B03"/>
    <w:rsid w:val="00EC6DA5"/>
    <w:rsid w:val="00EC7E9D"/>
    <w:rsid w:val="00ED053C"/>
    <w:rsid w:val="00ED1299"/>
    <w:rsid w:val="00ED1563"/>
    <w:rsid w:val="00ED1605"/>
    <w:rsid w:val="00ED1A19"/>
    <w:rsid w:val="00ED2B34"/>
    <w:rsid w:val="00ED37E8"/>
    <w:rsid w:val="00ED3B18"/>
    <w:rsid w:val="00ED3E2C"/>
    <w:rsid w:val="00ED6BAA"/>
    <w:rsid w:val="00ED6C57"/>
    <w:rsid w:val="00ED716C"/>
    <w:rsid w:val="00ED74BE"/>
    <w:rsid w:val="00EE044B"/>
    <w:rsid w:val="00EE1F11"/>
    <w:rsid w:val="00EE2775"/>
    <w:rsid w:val="00EE2AF9"/>
    <w:rsid w:val="00EE2B69"/>
    <w:rsid w:val="00EE482F"/>
    <w:rsid w:val="00EE5F5F"/>
    <w:rsid w:val="00EE69A9"/>
    <w:rsid w:val="00EF0E18"/>
    <w:rsid w:val="00EF0FF5"/>
    <w:rsid w:val="00EF2816"/>
    <w:rsid w:val="00EF47AB"/>
    <w:rsid w:val="00EF5350"/>
    <w:rsid w:val="00EF7035"/>
    <w:rsid w:val="00EF76B2"/>
    <w:rsid w:val="00EF7BBC"/>
    <w:rsid w:val="00F00D98"/>
    <w:rsid w:val="00F02499"/>
    <w:rsid w:val="00F035AE"/>
    <w:rsid w:val="00F043C6"/>
    <w:rsid w:val="00F057FA"/>
    <w:rsid w:val="00F07E17"/>
    <w:rsid w:val="00F124A6"/>
    <w:rsid w:val="00F12B9B"/>
    <w:rsid w:val="00F133B4"/>
    <w:rsid w:val="00F14600"/>
    <w:rsid w:val="00F16307"/>
    <w:rsid w:val="00F16A9B"/>
    <w:rsid w:val="00F20C68"/>
    <w:rsid w:val="00F224BF"/>
    <w:rsid w:val="00F22C51"/>
    <w:rsid w:val="00F22E91"/>
    <w:rsid w:val="00F2465A"/>
    <w:rsid w:val="00F251DA"/>
    <w:rsid w:val="00F27B87"/>
    <w:rsid w:val="00F31F78"/>
    <w:rsid w:val="00F324E8"/>
    <w:rsid w:val="00F34671"/>
    <w:rsid w:val="00F347F0"/>
    <w:rsid w:val="00F34E53"/>
    <w:rsid w:val="00F35162"/>
    <w:rsid w:val="00F35FDB"/>
    <w:rsid w:val="00F3641A"/>
    <w:rsid w:val="00F3702D"/>
    <w:rsid w:val="00F376F5"/>
    <w:rsid w:val="00F40607"/>
    <w:rsid w:val="00F435EF"/>
    <w:rsid w:val="00F45C2C"/>
    <w:rsid w:val="00F47F71"/>
    <w:rsid w:val="00F51504"/>
    <w:rsid w:val="00F527C1"/>
    <w:rsid w:val="00F533CB"/>
    <w:rsid w:val="00F53F03"/>
    <w:rsid w:val="00F54974"/>
    <w:rsid w:val="00F57EDE"/>
    <w:rsid w:val="00F635E0"/>
    <w:rsid w:val="00F63869"/>
    <w:rsid w:val="00F63FC7"/>
    <w:rsid w:val="00F6583F"/>
    <w:rsid w:val="00F669A8"/>
    <w:rsid w:val="00F7118C"/>
    <w:rsid w:val="00F71356"/>
    <w:rsid w:val="00F71400"/>
    <w:rsid w:val="00F71D34"/>
    <w:rsid w:val="00F75035"/>
    <w:rsid w:val="00F75AB5"/>
    <w:rsid w:val="00F7603A"/>
    <w:rsid w:val="00F76F69"/>
    <w:rsid w:val="00F82505"/>
    <w:rsid w:val="00F85A08"/>
    <w:rsid w:val="00F85E53"/>
    <w:rsid w:val="00F86756"/>
    <w:rsid w:val="00F900FB"/>
    <w:rsid w:val="00F91859"/>
    <w:rsid w:val="00F91A5F"/>
    <w:rsid w:val="00F91B2B"/>
    <w:rsid w:val="00F92F92"/>
    <w:rsid w:val="00F93B39"/>
    <w:rsid w:val="00F951DF"/>
    <w:rsid w:val="00F963A9"/>
    <w:rsid w:val="00F96A01"/>
    <w:rsid w:val="00F96F97"/>
    <w:rsid w:val="00F97761"/>
    <w:rsid w:val="00FA00ED"/>
    <w:rsid w:val="00FA2679"/>
    <w:rsid w:val="00FA4BF2"/>
    <w:rsid w:val="00FA6244"/>
    <w:rsid w:val="00FA6557"/>
    <w:rsid w:val="00FA7079"/>
    <w:rsid w:val="00FA74C1"/>
    <w:rsid w:val="00FA7B3C"/>
    <w:rsid w:val="00FB0D0A"/>
    <w:rsid w:val="00FB0F70"/>
    <w:rsid w:val="00FB12DE"/>
    <w:rsid w:val="00FB3A69"/>
    <w:rsid w:val="00FB4454"/>
    <w:rsid w:val="00FC038F"/>
    <w:rsid w:val="00FC0BE7"/>
    <w:rsid w:val="00FC113A"/>
    <w:rsid w:val="00FC1434"/>
    <w:rsid w:val="00FC1FAD"/>
    <w:rsid w:val="00FC225B"/>
    <w:rsid w:val="00FC2E74"/>
    <w:rsid w:val="00FC484F"/>
    <w:rsid w:val="00FC7184"/>
    <w:rsid w:val="00FD13AF"/>
    <w:rsid w:val="00FD23A8"/>
    <w:rsid w:val="00FD30F6"/>
    <w:rsid w:val="00FD424B"/>
    <w:rsid w:val="00FD4E56"/>
    <w:rsid w:val="00FD5A3D"/>
    <w:rsid w:val="00FD6659"/>
    <w:rsid w:val="00FD6AFF"/>
    <w:rsid w:val="00FD6CE4"/>
    <w:rsid w:val="00FD7065"/>
    <w:rsid w:val="00FD717D"/>
    <w:rsid w:val="00FD7587"/>
    <w:rsid w:val="00FD7A1D"/>
    <w:rsid w:val="00FE11E1"/>
    <w:rsid w:val="00FE14A1"/>
    <w:rsid w:val="00FE1806"/>
    <w:rsid w:val="00FE1881"/>
    <w:rsid w:val="00FE23C7"/>
    <w:rsid w:val="00FE27E3"/>
    <w:rsid w:val="00FE2A8F"/>
    <w:rsid w:val="00FE2E9B"/>
    <w:rsid w:val="00FE3B2C"/>
    <w:rsid w:val="00FE42B8"/>
    <w:rsid w:val="00FE4E84"/>
    <w:rsid w:val="00FE54F5"/>
    <w:rsid w:val="00FE75D8"/>
    <w:rsid w:val="00FE7979"/>
    <w:rsid w:val="00FE7A4B"/>
    <w:rsid w:val="00FF284F"/>
    <w:rsid w:val="00FF356F"/>
    <w:rsid w:val="00FF5388"/>
    <w:rsid w:val="00FF57CD"/>
    <w:rsid w:val="00FF6E9C"/>
    <w:rsid w:val="00FF72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A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C7BB9-5A32-4FD3-BD66-BB49F25D52AB}"/>
</file>

<file path=customXml/itemProps2.xml><?xml version="1.0" encoding="utf-8"?>
<ds:datastoreItem xmlns:ds="http://schemas.openxmlformats.org/officeDocument/2006/customXml" ds:itemID="{7CEAC343-891C-4935-90F9-BD5A2666E31A}"/>
</file>

<file path=customXml/itemProps3.xml><?xml version="1.0" encoding="utf-8"?>
<ds:datastoreItem xmlns:ds="http://schemas.openxmlformats.org/officeDocument/2006/customXml" ds:itemID="{86CBA94C-9D55-4F67-A5CC-764A168355BE}"/>
</file>

<file path=docProps/app.xml><?xml version="1.0" encoding="utf-8"?>
<Properties xmlns="http://schemas.openxmlformats.org/officeDocument/2006/extended-properties" xmlns:vt="http://schemas.openxmlformats.org/officeDocument/2006/docPropsVTypes">
  <Template>Normal_Wordconv.dotm</Template>
  <TotalTime>238</TotalTime>
  <Pages>2</Pages>
  <Words>871</Words>
  <Characters>4966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Hrum</cp:lastModifiedBy>
  <cp:revision>17</cp:revision>
  <dcterms:created xsi:type="dcterms:W3CDTF">2015-04-23T11:42:00Z</dcterms:created>
  <dcterms:modified xsi:type="dcterms:W3CDTF">2020-05-13T06:42:00Z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